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079D" w14:textId="02544395" w:rsidR="00E3141E" w:rsidRDefault="0097399A" w:rsidP="00EB263B">
      <w:pPr>
        <w:ind w:hanging="720"/>
        <w:rPr>
          <w:color w:val="000000"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AAF43B" wp14:editId="0E5C6CF5">
                <wp:simplePos x="0" y="0"/>
                <wp:positionH relativeFrom="column">
                  <wp:posOffset>3299430</wp:posOffset>
                </wp:positionH>
                <wp:positionV relativeFrom="paragraph">
                  <wp:posOffset>19154</wp:posOffset>
                </wp:positionV>
                <wp:extent cx="3002915" cy="1669312"/>
                <wp:effectExtent l="0" t="0" r="6985" b="762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1669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C9646" w14:textId="77777777" w:rsidR="00F66ACE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</w:rPr>
                              <w:t>Anschrift: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Chemnitzer Verkehrsbau GmbH</w:t>
                            </w:r>
                          </w:p>
                          <w:p w14:paraId="1ACDA8C4" w14:textId="77777777" w:rsidR="00F66ACE" w:rsidRDefault="00F66ACE" w:rsidP="007C12B0">
                            <w:pPr>
                              <w:tabs>
                                <w:tab w:val="right" w:pos="900"/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Niederlassung Chemnitz </w:t>
                            </w:r>
                          </w:p>
                          <w:p w14:paraId="5ED0168F" w14:textId="77777777" w:rsidR="00F66ACE" w:rsidRDefault="00F66ACE" w:rsidP="007C12B0">
                            <w:pPr>
                              <w:tabs>
                                <w:tab w:val="right" w:pos="900"/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>Dresdner Straße 234</w:t>
                            </w:r>
                          </w:p>
                          <w:p w14:paraId="6FFE54FF" w14:textId="77777777" w:rsidR="00F66ACE" w:rsidRDefault="00F66ACE" w:rsidP="007C12B0">
                            <w:pPr>
                              <w:tabs>
                                <w:tab w:val="right" w:pos="900"/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09131 Chemnitz </w:t>
                            </w:r>
                          </w:p>
                          <w:p w14:paraId="0B0FADCE" w14:textId="77777777" w:rsidR="00F66ACE" w:rsidRDefault="00F66ACE" w:rsidP="007C12B0">
                            <w:pPr>
                              <w:tabs>
                                <w:tab w:val="right" w:pos="900"/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14:paraId="47AEE194" w14:textId="2C6BD9C9" w:rsidR="00F66ACE" w:rsidRPr="001F47EE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</w:p>
                          <w:p w14:paraId="1B10C069" w14:textId="32138E61" w:rsidR="00F66ACE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</w:rPr>
                              <w:t>Datum: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="00E2126A">
                              <w:rPr>
                                <w:rFonts w:ascii="Arial" w:hAnsi="Arial" w:cs="Arial"/>
                                <w:sz w:val="22"/>
                              </w:rPr>
                              <w:t>05.06.2026</w:t>
                            </w:r>
                          </w:p>
                          <w:p w14:paraId="6CB24738" w14:textId="77777777" w:rsidR="00F66ACE" w:rsidRPr="008E7FB3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632FB3" w14:textId="77777777" w:rsidR="00F66ACE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999999"/>
                                <w:sz w:val="18"/>
                              </w:rPr>
                              <w:t>Bearbeiter:</w:t>
                            </w:r>
                            <w:r w:rsidRPr="006E0C1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E299F5A" w14:textId="77777777" w:rsidR="00F66ACE" w:rsidRPr="00594D3E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6DD2F172" w14:textId="77777777" w:rsidR="00F66ACE" w:rsidRPr="00594D3E" w:rsidRDefault="00F66ACE" w:rsidP="00316A47">
                            <w:pPr>
                              <w:tabs>
                                <w:tab w:val="right" w:pos="1276"/>
                                <w:tab w:val="left" w:pos="1418"/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08593A1" w14:textId="77777777" w:rsidR="00F66ACE" w:rsidRPr="00F72720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  <w:tab w:val="left" w:pos="1701"/>
                              </w:tabs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F7D7303" w14:textId="77777777" w:rsidR="00F66ACE" w:rsidRPr="00594D3E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</w:rPr>
                            </w:pPr>
                          </w:p>
                          <w:p w14:paraId="7AB206AA" w14:textId="1FF6AB12" w:rsidR="00F66ACE" w:rsidRPr="00EB263B" w:rsidRDefault="00F66ACE" w:rsidP="007C12B0">
                            <w:pPr>
                              <w:tabs>
                                <w:tab w:val="righ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ab/>
                              <w:t>Kostenstelle</w:t>
                            </w:r>
                            <w:r w:rsidRPr="00F3191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:</w:t>
                            </w:r>
                            <w:r w:rsidRPr="009908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AB69A07" w14:textId="77777777" w:rsidR="00F66ACE" w:rsidRPr="009908F1" w:rsidRDefault="00F66ACE" w:rsidP="007C12B0">
                            <w:pPr>
                              <w:tabs>
                                <w:tab w:val="right" w:pos="900"/>
                                <w:tab w:val="left" w:pos="1276"/>
                                <w:tab w:val="left" w:pos="1418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3FB22B" w14:textId="77777777" w:rsidR="00F66ACE" w:rsidRPr="001F47EE" w:rsidRDefault="00F66ACE" w:rsidP="00A05BDE">
                            <w:pPr>
                              <w:tabs>
                                <w:tab w:val="right" w:pos="900"/>
                                <w:tab w:val="left" w:pos="1080"/>
                              </w:tabs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1F47EE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tab/>
                            </w:r>
                          </w:p>
                          <w:p w14:paraId="28A2FB3B" w14:textId="77777777" w:rsidR="00F66ACE" w:rsidRPr="004D7B9C" w:rsidRDefault="00F66ACE" w:rsidP="00A05BD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AF43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59.8pt;margin-top:1.5pt;width:236.45pt;height:13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" stroked="f">
                <v:textbox inset="0,0,0,0">
                  <w:txbxContent>
                    <w:p w14:paraId="026C9646" w14:textId="77777777" w:rsidR="00F66ACE" w:rsidRDefault="00F66ACE" w:rsidP="007C12B0">
                      <w:pPr>
                        <w:tabs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</w:rPr>
                        <w:t>Anschrift: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Chemnitzer Verkehrsbau GmbH</w:t>
                      </w:r>
                    </w:p>
                    <w:p w14:paraId="1ACDA8C4" w14:textId="77777777" w:rsidR="00F66ACE" w:rsidRDefault="00F66ACE" w:rsidP="007C12B0">
                      <w:pPr>
                        <w:tabs>
                          <w:tab w:val="right" w:pos="900"/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 xml:space="preserve">Niederlassung Chemnitz </w:t>
                      </w:r>
                    </w:p>
                    <w:p w14:paraId="5ED0168F" w14:textId="77777777" w:rsidR="00F66ACE" w:rsidRDefault="00F66ACE" w:rsidP="007C12B0">
                      <w:pPr>
                        <w:tabs>
                          <w:tab w:val="right" w:pos="900"/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>Dresdner Straße 234</w:t>
                      </w:r>
                    </w:p>
                    <w:p w14:paraId="6FFE54FF" w14:textId="77777777" w:rsidR="00F66ACE" w:rsidRDefault="00F66ACE" w:rsidP="007C12B0">
                      <w:pPr>
                        <w:tabs>
                          <w:tab w:val="right" w:pos="900"/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 xml:space="preserve">09131 Chemnitz </w:t>
                      </w:r>
                    </w:p>
                    <w:p w14:paraId="0B0FADCE" w14:textId="77777777" w:rsidR="00F66ACE" w:rsidRDefault="00F66ACE" w:rsidP="007C12B0">
                      <w:pPr>
                        <w:tabs>
                          <w:tab w:val="right" w:pos="900"/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4"/>
                        </w:rPr>
                      </w:pPr>
                    </w:p>
                    <w:p w14:paraId="47AEE194" w14:textId="2C6BD9C9" w:rsidR="00F66ACE" w:rsidRPr="001F47EE" w:rsidRDefault="00F66ACE" w:rsidP="007C12B0">
                      <w:pPr>
                        <w:tabs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</w:p>
                    <w:p w14:paraId="1B10C069" w14:textId="32138E61" w:rsidR="00F66ACE" w:rsidRDefault="00F66ACE" w:rsidP="007C12B0">
                      <w:pPr>
                        <w:tabs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</w:rPr>
                        <w:t>Datum: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="00E2126A">
                        <w:rPr>
                          <w:rFonts w:ascii="Arial" w:hAnsi="Arial" w:cs="Arial"/>
                          <w:sz w:val="22"/>
                        </w:rPr>
                        <w:t>05.06.2026</w:t>
                      </w:r>
                    </w:p>
                    <w:p w14:paraId="6CB24738" w14:textId="77777777" w:rsidR="00F66ACE" w:rsidRPr="008E7FB3" w:rsidRDefault="00F66ACE" w:rsidP="007C12B0">
                      <w:pPr>
                        <w:tabs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E632FB3" w14:textId="77777777" w:rsidR="00F66ACE" w:rsidRDefault="00F66ACE" w:rsidP="007C12B0">
                      <w:pPr>
                        <w:tabs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999999"/>
                          <w:sz w:val="18"/>
                        </w:rPr>
                        <w:t>Bearbeiter:</w:t>
                      </w:r>
                      <w:r w:rsidRPr="006E0C16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0E299F5A" w14:textId="77777777" w:rsidR="00F66ACE" w:rsidRPr="00594D3E" w:rsidRDefault="00F66ACE" w:rsidP="007C12B0">
                      <w:pPr>
                        <w:tabs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6DD2F172" w14:textId="77777777" w:rsidR="00F66ACE" w:rsidRPr="00594D3E" w:rsidRDefault="00F66ACE" w:rsidP="00316A47">
                      <w:pPr>
                        <w:tabs>
                          <w:tab w:val="right" w:pos="1276"/>
                          <w:tab w:val="left" w:pos="1418"/>
                          <w:tab w:val="left" w:pos="1701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ab/>
                      </w:r>
                    </w:p>
                    <w:p w14:paraId="508593A1" w14:textId="77777777" w:rsidR="00F66ACE" w:rsidRPr="00F72720" w:rsidRDefault="00F66ACE" w:rsidP="007C12B0">
                      <w:pPr>
                        <w:tabs>
                          <w:tab w:val="right" w:pos="1276"/>
                          <w:tab w:val="left" w:pos="1418"/>
                          <w:tab w:val="left" w:pos="1701"/>
                        </w:tabs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ab/>
                      </w:r>
                    </w:p>
                    <w:p w14:paraId="2F7D7303" w14:textId="77777777" w:rsidR="00F66ACE" w:rsidRPr="00594D3E" w:rsidRDefault="00F66ACE" w:rsidP="007C12B0">
                      <w:pPr>
                        <w:tabs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</w:rPr>
                      </w:pPr>
                    </w:p>
                    <w:p w14:paraId="7AB206AA" w14:textId="1FF6AB12" w:rsidR="00F66ACE" w:rsidRPr="00EB263B" w:rsidRDefault="00F66ACE" w:rsidP="007C12B0">
                      <w:pPr>
                        <w:tabs>
                          <w:tab w:val="right" w:pos="1276"/>
                          <w:tab w:val="left" w:pos="1418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ab/>
                        <w:t>Kostenstelle</w:t>
                      </w:r>
                      <w:r w:rsidRPr="00F3191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:</w:t>
                      </w:r>
                      <w:r w:rsidRPr="009908F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1AB69A07" w14:textId="77777777" w:rsidR="00F66ACE" w:rsidRPr="009908F1" w:rsidRDefault="00F66ACE" w:rsidP="007C12B0">
                      <w:pPr>
                        <w:tabs>
                          <w:tab w:val="right" w:pos="900"/>
                          <w:tab w:val="left" w:pos="1276"/>
                          <w:tab w:val="left" w:pos="1418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3FB22B" w14:textId="77777777" w:rsidR="00F66ACE" w:rsidRPr="001F47EE" w:rsidRDefault="00F66ACE" w:rsidP="00A05BDE">
                      <w:pPr>
                        <w:tabs>
                          <w:tab w:val="right" w:pos="900"/>
                          <w:tab w:val="left" w:pos="1080"/>
                        </w:tabs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 w:rsidRPr="001F47EE">
                        <w:rPr>
                          <w:rFonts w:ascii="Arial" w:hAnsi="Arial" w:cs="Arial"/>
                          <w:sz w:val="8"/>
                          <w:szCs w:val="8"/>
                        </w:rPr>
                        <w:tab/>
                      </w:r>
                    </w:p>
                    <w:p w14:paraId="28A2FB3B" w14:textId="77777777" w:rsidR="00F66ACE" w:rsidRPr="004D7B9C" w:rsidRDefault="00F66ACE" w:rsidP="00A05BDE"/>
                  </w:txbxContent>
                </v:textbox>
              </v:shape>
            </w:pict>
          </mc:Fallback>
        </mc:AlternateContent>
      </w:r>
      <w:r w:rsidR="00C122E6" w:rsidRPr="00EB263B">
        <w:rPr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DB90E8" wp14:editId="29AB0C50">
                <wp:simplePos x="0" y="0"/>
                <wp:positionH relativeFrom="column">
                  <wp:posOffset>-230505</wp:posOffset>
                </wp:positionH>
                <wp:positionV relativeFrom="paragraph">
                  <wp:posOffset>125730</wp:posOffset>
                </wp:positionV>
                <wp:extent cx="3086100" cy="1143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861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B24AE" w14:textId="77777777" w:rsidR="00F66ACE" w:rsidRDefault="00F66ACE">
                            <w:pPr>
                              <w:rPr>
                                <w:rFonts w:ascii="Arial" w:hAnsi="Arial" w:cs="Arial"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</w:rPr>
                              <w:t xml:space="preserve">       Chemnitzer Verkehrsbau GmbH – NL Chemnitz - Dresdner Straße 234 - 09131 Chemnitz</w:t>
                            </w:r>
                          </w:p>
                          <w:p w14:paraId="282AE374" w14:textId="77777777" w:rsidR="00F66ACE" w:rsidRDefault="00F66ACE">
                            <w:pPr>
                              <w:rPr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90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B90E8" id="Text Box 11" o:spid="_x0000_s1027" type="#_x0000_t202" style="position:absolute;margin-left:-18.15pt;margin-top:9.9pt;width:243pt;height: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" stroked="f">
                <v:textbox inset="2.5mm,0,0,0">
                  <w:txbxContent>
                    <w:p w14:paraId="0E2B24AE" w14:textId="77777777" w:rsidR="00F66ACE" w:rsidRDefault="00F66ACE">
                      <w:pPr>
                        <w:rPr>
                          <w:rFonts w:ascii="Arial" w:hAnsi="Arial" w:cs="Arial"/>
                          <w:color w:val="000000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1"/>
                        </w:rPr>
                        <w:t xml:space="preserve">       Chemnitzer Verkehrsbau GmbH – NL Chemnitz - Dresdner Straße 234 - 09131 Chemnitz</w:t>
                      </w:r>
                    </w:p>
                    <w:p w14:paraId="282AE374" w14:textId="77777777" w:rsidR="00F66ACE" w:rsidRDefault="00F66ACE">
                      <w:pPr>
                        <w:rPr>
                          <w:sz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649">
        <w:rPr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3D0E2" wp14:editId="2681283F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3086100" cy="1618615"/>
                <wp:effectExtent l="0" t="0" r="0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73E1B" w14:textId="77777777" w:rsidR="00F66ACE" w:rsidRDefault="00F66ACE" w:rsidP="00FC1236">
                            <w:pPr>
                              <w:widowControl w:val="0"/>
                              <w:tabs>
                                <w:tab w:val="left" w:pos="56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7565685" w14:textId="77777777" w:rsidR="00F66ACE" w:rsidRDefault="00F66ACE" w:rsidP="00FC1236">
                            <w:pPr>
                              <w:widowControl w:val="0"/>
                              <w:tabs>
                                <w:tab w:val="left" w:pos="56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3B71FB0B" w14:textId="234B5684" w:rsidR="00F66ACE" w:rsidRDefault="00F66ACE" w:rsidP="00FC1236">
                            <w:pPr>
                              <w:widowControl w:val="0"/>
                              <w:tabs>
                                <w:tab w:val="left" w:pos="56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E5A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An alle Anwohne</w:t>
                            </w:r>
                            <w:r w:rsidR="00C13A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r,</w:t>
                            </w:r>
                            <w:r w:rsidRPr="00DE5AD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Anlieger</w:t>
                            </w:r>
                          </w:p>
                          <w:p w14:paraId="47D34DFF" w14:textId="754A53AB" w:rsidR="00C13A2F" w:rsidRPr="00DE5AD1" w:rsidRDefault="00C13A2F" w:rsidP="00FC1236">
                            <w:pPr>
                              <w:widowControl w:val="0"/>
                              <w:tabs>
                                <w:tab w:val="left" w:pos="566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und Gewerbetreibende</w:t>
                            </w:r>
                          </w:p>
                          <w:p w14:paraId="1EB8ACAA" w14:textId="77777777" w:rsidR="00F66ACE" w:rsidRDefault="00F66ACE" w:rsidP="00F3191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3D0E2" id="Text Box 17" o:spid="_x0000_s1028" type="#_x0000_t202" style="position:absolute;margin-left:0;margin-top:7.1pt;width:243pt;height:127.4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" stroked="f">
                <v:textbox>
                  <w:txbxContent>
                    <w:p w14:paraId="29373E1B" w14:textId="77777777" w:rsidR="00F66ACE" w:rsidRDefault="00F66ACE" w:rsidP="00FC1236">
                      <w:pPr>
                        <w:widowControl w:val="0"/>
                        <w:tabs>
                          <w:tab w:val="left" w:pos="56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47565685" w14:textId="77777777" w:rsidR="00F66ACE" w:rsidRDefault="00F66ACE" w:rsidP="00FC1236">
                      <w:pPr>
                        <w:widowControl w:val="0"/>
                        <w:tabs>
                          <w:tab w:val="left" w:pos="56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3B71FB0B" w14:textId="234B5684" w:rsidR="00F66ACE" w:rsidRDefault="00F66ACE" w:rsidP="00FC1236">
                      <w:pPr>
                        <w:widowControl w:val="0"/>
                        <w:tabs>
                          <w:tab w:val="left" w:pos="56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DE5AD1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An alle Anwohne</w:t>
                      </w:r>
                      <w:r w:rsidR="00C13A2F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r,</w:t>
                      </w:r>
                      <w:r w:rsidRPr="00DE5AD1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Anlieger</w:t>
                      </w:r>
                    </w:p>
                    <w:p w14:paraId="47D34DFF" w14:textId="754A53AB" w:rsidR="00C13A2F" w:rsidRPr="00DE5AD1" w:rsidRDefault="00C13A2F" w:rsidP="00FC1236">
                      <w:pPr>
                        <w:widowControl w:val="0"/>
                        <w:tabs>
                          <w:tab w:val="left" w:pos="566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und Gewerbetreibende</w:t>
                      </w:r>
                    </w:p>
                    <w:p w14:paraId="1EB8ACAA" w14:textId="77777777" w:rsidR="00F66ACE" w:rsidRDefault="00F66ACE" w:rsidP="00F3191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BF0858" w14:textId="77777777" w:rsidR="00E3141E" w:rsidRDefault="00E3141E">
      <w:pPr>
        <w:tabs>
          <w:tab w:val="left" w:pos="5400"/>
        </w:tabs>
        <w:rPr>
          <w:color w:val="000000"/>
          <w:sz w:val="16"/>
        </w:rPr>
      </w:pPr>
      <w:r>
        <w:rPr>
          <w:color w:val="000000"/>
          <w:sz w:val="16"/>
        </w:rPr>
        <w:tab/>
        <w:t xml:space="preserve">     </w:t>
      </w:r>
    </w:p>
    <w:p w14:paraId="6DB010FA" w14:textId="77777777" w:rsidR="00E3141E" w:rsidRDefault="00E3141E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16882E13" w14:textId="77777777" w:rsidR="00E3141E" w:rsidRDefault="00E3141E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015C4E12" w14:textId="77777777" w:rsidR="00E3141E" w:rsidRDefault="00E3141E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4D2BC0BC" w14:textId="77777777" w:rsidR="00E3141E" w:rsidRDefault="00E3141E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228DCEFB" w14:textId="77777777" w:rsidR="00E3141E" w:rsidRDefault="00E3141E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354A3A97" w14:textId="77777777" w:rsidR="00126F3C" w:rsidRDefault="00126F3C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7BB690AA" w14:textId="77777777" w:rsidR="00126F3C" w:rsidRDefault="001A5970">
      <w:pPr>
        <w:tabs>
          <w:tab w:val="left" w:pos="5400"/>
          <w:tab w:val="left" w:pos="6840"/>
        </w:tabs>
        <w:rPr>
          <w:color w:val="000000"/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F1D0ED" wp14:editId="2EE8FE59">
                <wp:simplePos x="0" y="0"/>
                <wp:positionH relativeFrom="column">
                  <wp:posOffset>4157345</wp:posOffset>
                </wp:positionH>
                <wp:positionV relativeFrom="paragraph">
                  <wp:posOffset>60960</wp:posOffset>
                </wp:positionV>
                <wp:extent cx="2330450" cy="238125"/>
                <wp:effectExtent l="0" t="0" r="12700" b="285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238125"/>
                        </a:xfrm>
                        <a:prstGeom prst="rect">
                          <a:avLst/>
                        </a:prstGeom>
                        <a:noFill/>
                        <a:ln w="127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bookmarkStart w:id="0" w:name="_Hlk34056043"/>
                          <w:p w14:paraId="6F99D211" w14:textId="7DA2493E" w:rsidR="00F66ACE" w:rsidRDefault="009419F2" w:rsidP="00E01ACA">
                            <w:sdt>
                              <w:sdtPr>
                                <w:rPr>
                                  <w:rStyle w:val="Bearbeiter1"/>
                                </w:rPr>
                                <w:alias w:val="Bearbeiter"/>
                                <w:tag w:val="Bearbeiter"/>
                                <w:id w:val="1282812694"/>
                                <w:dropDownList>
                                  <w:listItem w:displayText="      " w:value="      "/>
                                  <w:listItem w:displayText="Herr Loos / 1.01" w:value="Herr Loos / 1.01"/>
                                  <w:listItem w:displayText="Frau Weinhold                                         -65" w:value="Frau Weinhold                                         -65"/>
                                  <w:listItem w:displayText="Herr Peterk / 1.01                                   -82 " w:value="Herr Peterk / 1.01                                   -82 "/>
                                  <w:listItem w:displayText="Herr Rümmler / 1.01                               -79 " w:value="Herr Rümmler / 1.01                               -79 "/>
                                  <w:listItem w:displayText="Herr Claus / 1.01                                     -57                           " w:value="Herr Claus / 1.01                                     -57                           "/>
                                  <w:listItem w:displayText="Herr Wolf / 1.01                                      -16 " w:value="Herr Wolf / 1.01                                      -16 "/>
                                  <w:listItem w:displayText="Herr Tetzner / 1.01                                 -55              " w:value="Herr Tetzner / 1.01                                 -55              "/>
                                  <w:listItem w:displayText="Herr Nagel U. / 1.01                              -14                   " w:value="Herr Nagel U. / 1.01                              -14                   "/>
                                  <w:listItem w:displayText="Herr Steyer / 1.01                                   -83" w:value="Herr Steyer / 1.01                                   -83"/>
                                  <w:listItem w:displayText="Herr Vogler / 1.01                                -64" w:value="Herr Vogler / 1.01                                -64"/>
                                  <w:listItem w:displayText="Herr Stopat 1.01                                -15" w:value="Herr Stopat 1.01                                -15"/>
                                </w:dropDownList>
                              </w:sdtPr>
                              <w:sdtEndPr>
                                <w:rPr>
                                  <w:rStyle w:val="Bearbeiter1"/>
                                </w:rPr>
                              </w:sdtEndPr>
                              <w:sdtContent>
                                <w:r w:rsidR="00E86322">
                                  <w:rPr>
                                    <w:rStyle w:val="Bearbeiter1"/>
                                  </w:rPr>
                                  <w:t xml:space="preserve">      </w:t>
                                </w:r>
                              </w:sdtContent>
                            </w:sdt>
                            <w:bookmarkEnd w:id="0"/>
                            <w:r w:rsidR="00040A7B">
                              <w:rPr>
                                <w:rStyle w:val="Bearbeiter1"/>
                              </w:rPr>
                              <w:t>Herr Rümmler / 1.01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1D0ED" id="Text Box 25" o:spid="_x0000_s1029" type="#_x0000_t202" style="position:absolute;margin-left:327.35pt;margin-top:4.8pt;width:183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" filled="f" strokecolor="#f2f2f2 [3052]" strokeweight=".01pt">
                <v:textbox inset=",1mm,,1mm">
                  <w:txbxContent>
                    <w:bookmarkStart w:id="1" w:name="_Hlk34056043"/>
                    <w:p w14:paraId="6F99D211" w14:textId="7DA2493E" w:rsidR="00F66ACE" w:rsidRDefault="009419F2" w:rsidP="00E01ACA">
                      <w:sdt>
                        <w:sdtPr>
                          <w:rPr>
                            <w:rStyle w:val="Bearbeiter1"/>
                          </w:rPr>
                          <w:alias w:val="Bearbeiter"/>
                          <w:tag w:val="Bearbeiter"/>
                          <w:id w:val="1282812694"/>
                          <w:dropDownList>
                            <w:listItem w:displayText="      " w:value="      "/>
                            <w:listItem w:displayText="Herr Loos / 1.01" w:value="Herr Loos / 1.01"/>
                            <w:listItem w:displayText="Frau Weinhold                                         -65" w:value="Frau Weinhold                                         -65"/>
                            <w:listItem w:displayText="Herr Peterk / 1.01                                   -82 " w:value="Herr Peterk / 1.01                                   -82 "/>
                            <w:listItem w:displayText="Herr Rümmler / 1.01                               -79 " w:value="Herr Rümmler / 1.01                               -79 "/>
                            <w:listItem w:displayText="Herr Claus / 1.01                                     -57                           " w:value="Herr Claus / 1.01                                     -57                           "/>
                            <w:listItem w:displayText="Herr Wolf / 1.01                                      -16 " w:value="Herr Wolf / 1.01                                      -16 "/>
                            <w:listItem w:displayText="Herr Tetzner / 1.01                                 -55              " w:value="Herr Tetzner / 1.01                                 -55              "/>
                            <w:listItem w:displayText="Herr Nagel U. / 1.01                              -14                   " w:value="Herr Nagel U. / 1.01                              -14                   "/>
                            <w:listItem w:displayText="Herr Steyer / 1.01                                   -83" w:value="Herr Steyer / 1.01                                   -83"/>
                            <w:listItem w:displayText="Herr Vogler / 1.01                                -64" w:value="Herr Vogler / 1.01                                -64"/>
                            <w:listItem w:displayText="Herr Stopat 1.01                                -15" w:value="Herr Stopat 1.01                                -15"/>
                          </w:dropDownList>
                        </w:sdtPr>
                        <w:sdtEndPr>
                          <w:rPr>
                            <w:rStyle w:val="Bearbeiter1"/>
                          </w:rPr>
                        </w:sdtEndPr>
                        <w:sdtContent>
                          <w:r w:rsidR="00E86322">
                            <w:rPr>
                              <w:rStyle w:val="Bearbeiter1"/>
                            </w:rPr>
                            <w:t xml:space="preserve">      </w:t>
                          </w:r>
                        </w:sdtContent>
                      </w:sdt>
                      <w:bookmarkEnd w:id="1"/>
                      <w:r w:rsidR="00040A7B">
                        <w:rPr>
                          <w:rStyle w:val="Bearbeiter1"/>
                        </w:rPr>
                        <w:t>Herr Rümmler / 1.01</w:t>
                      </w:r>
                    </w:p>
                  </w:txbxContent>
                </v:textbox>
              </v:shape>
            </w:pict>
          </mc:Fallback>
        </mc:AlternateContent>
      </w:r>
    </w:p>
    <w:p w14:paraId="25D8B37C" w14:textId="77777777" w:rsidR="00126F3C" w:rsidRDefault="00126F3C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056A5AEA" w14:textId="77777777" w:rsidR="00126F3C" w:rsidRDefault="00126F3C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5C2E85B1" w14:textId="77777777" w:rsidR="00126F3C" w:rsidRDefault="00126F3C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7FCBCA76" w14:textId="77777777" w:rsidR="00126F3C" w:rsidRDefault="00126F3C">
      <w:pPr>
        <w:tabs>
          <w:tab w:val="left" w:pos="5400"/>
          <w:tab w:val="left" w:pos="6840"/>
        </w:tabs>
        <w:rPr>
          <w:color w:val="000000"/>
          <w:sz w:val="16"/>
        </w:rPr>
      </w:pPr>
    </w:p>
    <w:p w14:paraId="6D2A3D6A" w14:textId="77777777" w:rsidR="00EB263B" w:rsidRPr="00EB263B" w:rsidRDefault="00EB263B" w:rsidP="00126F3C">
      <w:pPr>
        <w:pStyle w:val="0"/>
        <w:widowControl w:val="0"/>
        <w:rPr>
          <w:rFonts w:ascii="Arial" w:hAnsi="Arial" w:cs="Arial"/>
          <w:b/>
          <w:bCs/>
          <w:color w:val="FF0000"/>
          <w:sz w:val="52"/>
          <w:szCs w:val="52"/>
        </w:rPr>
      </w:pPr>
    </w:p>
    <w:p w14:paraId="6481B9B6" w14:textId="7E133B8B" w:rsidR="00FC1236" w:rsidRDefault="00FC1236" w:rsidP="00FC12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DE5AD1">
        <w:rPr>
          <w:rFonts w:ascii="Arial" w:hAnsi="Arial" w:cs="Arial"/>
          <w:b/>
          <w:bCs/>
          <w:color w:val="000000"/>
        </w:rPr>
        <w:t>BV:</w:t>
      </w:r>
      <w:r w:rsidRPr="00DE5AD1">
        <w:rPr>
          <w:rFonts w:ascii="Arial" w:hAnsi="Arial" w:cs="Arial"/>
          <w:b/>
          <w:bCs/>
          <w:color w:val="000000"/>
        </w:rPr>
        <w:tab/>
      </w:r>
      <w:r w:rsidR="0097399A">
        <w:rPr>
          <w:rFonts w:ascii="Arial" w:hAnsi="Arial" w:cs="Arial"/>
          <w:b/>
          <w:bCs/>
          <w:color w:val="000000"/>
        </w:rPr>
        <w:t>Fahrbahnerneuerung K7704 Lichtenwalde</w:t>
      </w:r>
    </w:p>
    <w:p w14:paraId="10EA38B6" w14:textId="026E7BB3" w:rsidR="00B071EF" w:rsidRDefault="00B071EF" w:rsidP="00FC12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Pr="00B071EF">
        <w:rPr>
          <w:rFonts w:ascii="Arial" w:hAnsi="Arial" w:cs="Arial"/>
          <w:b/>
          <w:bCs/>
          <w:color w:val="000000"/>
        </w:rPr>
        <w:t>Kreisverkehr</w:t>
      </w:r>
      <w:r>
        <w:rPr>
          <w:rFonts w:ascii="Arial" w:hAnsi="Arial" w:cs="Arial"/>
          <w:b/>
          <w:bCs/>
          <w:color w:val="000000"/>
        </w:rPr>
        <w:t xml:space="preserve"> 4. und 5. Bauabschnitt </w:t>
      </w:r>
    </w:p>
    <w:p w14:paraId="03100437" w14:textId="6E483FC6" w:rsidR="00B071EF" w:rsidRPr="00DE5AD1" w:rsidRDefault="00B071EF" w:rsidP="00FC12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Konkretisierung Termine</w:t>
      </w:r>
    </w:p>
    <w:p w14:paraId="5FBE5FF8" w14:textId="77777777" w:rsidR="00FC1236" w:rsidRPr="00DE5AD1" w:rsidRDefault="00FC1236" w:rsidP="00FC12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57499AB" w14:textId="0B173A6D" w:rsidR="00FC1236" w:rsidRPr="00DE5AD1" w:rsidRDefault="00FC1236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 w:rsidRPr="00DE5AD1">
        <w:rPr>
          <w:rFonts w:ascii="Arial" w:hAnsi="Arial" w:cs="Arial"/>
          <w:color w:val="000000"/>
        </w:rPr>
        <w:t>Sehr geehrte Anwohner</w:t>
      </w:r>
      <w:r w:rsidR="001C0540">
        <w:rPr>
          <w:rFonts w:ascii="Arial" w:hAnsi="Arial" w:cs="Arial"/>
          <w:color w:val="000000"/>
        </w:rPr>
        <w:t xml:space="preserve">, </w:t>
      </w:r>
      <w:r w:rsidRPr="00DE5AD1">
        <w:rPr>
          <w:rFonts w:ascii="Arial" w:hAnsi="Arial" w:cs="Arial"/>
          <w:color w:val="000000"/>
        </w:rPr>
        <w:t>Anlieger</w:t>
      </w:r>
      <w:r w:rsidR="001C0540">
        <w:rPr>
          <w:rFonts w:ascii="Arial" w:hAnsi="Arial" w:cs="Arial"/>
          <w:color w:val="000000"/>
        </w:rPr>
        <w:t xml:space="preserve"> und Gewerbtreibende</w:t>
      </w:r>
      <w:r w:rsidRPr="00DE5AD1">
        <w:rPr>
          <w:rFonts w:ascii="Arial" w:hAnsi="Arial" w:cs="Arial"/>
          <w:color w:val="000000"/>
        </w:rPr>
        <w:t>,</w:t>
      </w:r>
    </w:p>
    <w:p w14:paraId="0537F02B" w14:textId="77777777" w:rsidR="00FC1236" w:rsidRPr="00DE5AD1" w:rsidRDefault="00FC1236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</w:p>
    <w:p w14:paraId="4E055A31" w14:textId="7C2413B1" w:rsidR="00FC1236" w:rsidRDefault="00B071EF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vom</w:t>
      </w:r>
      <w:r w:rsidR="00FC13D1">
        <w:rPr>
          <w:rFonts w:ascii="Arial" w:hAnsi="Arial" w:cs="Arial"/>
          <w:color w:val="000000"/>
        </w:rPr>
        <w:t xml:space="preserve"> </w:t>
      </w:r>
      <w:r w:rsidRPr="0033779A">
        <w:rPr>
          <w:rFonts w:ascii="Arial" w:hAnsi="Arial" w:cs="Arial"/>
          <w:color w:val="000000"/>
        </w:rPr>
        <w:t>13</w:t>
      </w:r>
      <w:r w:rsidR="00B76000" w:rsidRPr="0033779A">
        <w:rPr>
          <w:rFonts w:ascii="Arial" w:hAnsi="Arial" w:cs="Arial"/>
          <w:color w:val="000000"/>
        </w:rPr>
        <w:t>.</w:t>
      </w:r>
      <w:r w:rsidR="00E2126A" w:rsidRPr="0033779A">
        <w:rPr>
          <w:rFonts w:ascii="Arial" w:hAnsi="Arial" w:cs="Arial"/>
          <w:color w:val="000000"/>
        </w:rPr>
        <w:t>07</w:t>
      </w:r>
      <w:r w:rsidR="00B76000" w:rsidRPr="0033779A">
        <w:rPr>
          <w:rFonts w:ascii="Arial" w:hAnsi="Arial" w:cs="Arial"/>
          <w:color w:val="000000"/>
        </w:rPr>
        <w:t>.202</w:t>
      </w:r>
      <w:r w:rsidR="00E2126A" w:rsidRPr="0033779A">
        <w:rPr>
          <w:rFonts w:ascii="Arial" w:hAnsi="Arial" w:cs="Arial"/>
          <w:color w:val="000000"/>
        </w:rPr>
        <w:t>6</w:t>
      </w:r>
      <w:r w:rsidR="006D07F7" w:rsidRPr="0033779A">
        <w:rPr>
          <w:rFonts w:ascii="Arial" w:hAnsi="Arial" w:cs="Arial"/>
          <w:color w:val="000000"/>
        </w:rPr>
        <w:t xml:space="preserve"> </w:t>
      </w:r>
      <w:r w:rsidRPr="0033779A">
        <w:rPr>
          <w:rFonts w:ascii="Arial" w:hAnsi="Arial" w:cs="Arial"/>
          <w:color w:val="000000"/>
        </w:rPr>
        <w:t>bis zum 15.08.2026</w:t>
      </w:r>
      <w:r>
        <w:rPr>
          <w:rFonts w:ascii="Arial" w:hAnsi="Arial" w:cs="Arial"/>
          <w:color w:val="000000"/>
        </w:rPr>
        <w:t xml:space="preserve"> finden</w:t>
      </w:r>
      <w:r w:rsidR="00FC1236" w:rsidRPr="00DE5AD1">
        <w:rPr>
          <w:rFonts w:ascii="Arial" w:hAnsi="Arial" w:cs="Arial"/>
          <w:color w:val="000000"/>
        </w:rPr>
        <w:t xml:space="preserve"> auf der o. g. Baumaßnahme </w:t>
      </w:r>
      <w:r w:rsidR="006D07F7">
        <w:rPr>
          <w:rFonts w:ascii="Arial" w:hAnsi="Arial" w:cs="Arial"/>
          <w:color w:val="000000"/>
        </w:rPr>
        <w:t xml:space="preserve">die </w:t>
      </w:r>
      <w:r w:rsidR="00B76000">
        <w:rPr>
          <w:rFonts w:ascii="Arial" w:hAnsi="Arial" w:cs="Arial"/>
          <w:color w:val="000000"/>
        </w:rPr>
        <w:t>Straßenbauarbeiten</w:t>
      </w:r>
      <w:r w:rsidR="00E2126A">
        <w:rPr>
          <w:rFonts w:ascii="Arial" w:hAnsi="Arial" w:cs="Arial"/>
          <w:color w:val="000000"/>
        </w:rPr>
        <w:t xml:space="preserve"> im Kreuzungsbereich Frankenberger Straße/August-Bebel-Straße (K</w:t>
      </w:r>
      <w:r w:rsidR="00023766">
        <w:rPr>
          <w:rFonts w:ascii="Arial" w:hAnsi="Arial" w:cs="Arial"/>
          <w:color w:val="000000"/>
        </w:rPr>
        <w:t>r</w:t>
      </w:r>
      <w:r w:rsidR="00E2126A">
        <w:rPr>
          <w:rFonts w:ascii="Arial" w:hAnsi="Arial" w:cs="Arial"/>
          <w:color w:val="000000"/>
        </w:rPr>
        <w:t>eisverkehr)</w:t>
      </w:r>
      <w:r>
        <w:rPr>
          <w:rFonts w:ascii="Arial" w:hAnsi="Arial" w:cs="Arial"/>
          <w:color w:val="000000"/>
        </w:rPr>
        <w:t xml:space="preserve"> statt</w:t>
      </w:r>
      <w:r w:rsidR="00B76000" w:rsidRPr="00DE5AD1">
        <w:rPr>
          <w:rFonts w:ascii="Arial" w:hAnsi="Arial" w:cs="Arial"/>
          <w:color w:val="000000"/>
        </w:rPr>
        <w:t>. Dabei</w:t>
      </w:r>
      <w:r w:rsidR="00FC1236" w:rsidRPr="00DE5AD1">
        <w:rPr>
          <w:rFonts w:ascii="Arial" w:hAnsi="Arial" w:cs="Arial"/>
          <w:color w:val="000000"/>
        </w:rPr>
        <w:t xml:space="preserve"> kommt es zu Beeinträchtigungen des </w:t>
      </w:r>
      <w:r w:rsidR="00C13A2F">
        <w:rPr>
          <w:rFonts w:ascii="Arial" w:hAnsi="Arial" w:cs="Arial"/>
          <w:color w:val="000000"/>
        </w:rPr>
        <w:t>Durchgangs</w:t>
      </w:r>
      <w:r w:rsidR="00FC1236" w:rsidRPr="00DE5AD1">
        <w:rPr>
          <w:rFonts w:ascii="Arial" w:hAnsi="Arial" w:cs="Arial"/>
          <w:color w:val="000000"/>
        </w:rPr>
        <w:t>verkehrs</w:t>
      </w:r>
      <w:r w:rsidR="00B76000">
        <w:rPr>
          <w:rFonts w:ascii="Arial" w:hAnsi="Arial" w:cs="Arial"/>
          <w:color w:val="000000"/>
        </w:rPr>
        <w:t>, da die</w:t>
      </w:r>
      <w:r w:rsidR="00B76000" w:rsidRPr="00B76000">
        <w:rPr>
          <w:rFonts w:ascii="Arial" w:hAnsi="Arial" w:cs="Arial"/>
          <w:color w:val="000000"/>
        </w:rPr>
        <w:t xml:space="preserve"> Baumaßnahme</w:t>
      </w:r>
      <w:r w:rsidR="00B76000">
        <w:rPr>
          <w:rFonts w:ascii="Arial" w:hAnsi="Arial" w:cs="Arial"/>
          <w:color w:val="000000"/>
        </w:rPr>
        <w:t xml:space="preserve"> </w:t>
      </w:r>
      <w:r w:rsidR="00945812" w:rsidRPr="0033779A">
        <w:rPr>
          <w:rFonts w:ascii="Arial" w:hAnsi="Arial" w:cs="Arial"/>
          <w:b/>
          <w:bCs/>
          <w:color w:val="000000"/>
        </w:rPr>
        <w:t>abschnittsweise</w:t>
      </w:r>
      <w:r w:rsidR="00945812">
        <w:rPr>
          <w:rFonts w:ascii="Arial" w:hAnsi="Arial" w:cs="Arial"/>
          <w:color w:val="000000"/>
        </w:rPr>
        <w:t xml:space="preserve"> </w:t>
      </w:r>
      <w:r w:rsidR="00B76000" w:rsidRPr="006B3D3E">
        <w:rPr>
          <w:rFonts w:ascii="Arial" w:hAnsi="Arial" w:cs="Arial"/>
          <w:b/>
          <w:bCs/>
          <w:color w:val="000000"/>
        </w:rPr>
        <w:t>unter Vollsperrung</w:t>
      </w:r>
      <w:r w:rsidR="00B76000" w:rsidRPr="00B76000">
        <w:rPr>
          <w:rFonts w:ascii="Arial" w:hAnsi="Arial" w:cs="Arial"/>
          <w:color w:val="000000"/>
        </w:rPr>
        <w:t xml:space="preserve"> auszuführen</w:t>
      </w:r>
      <w:r w:rsidR="00B76000">
        <w:rPr>
          <w:rFonts w:ascii="Arial" w:hAnsi="Arial" w:cs="Arial"/>
          <w:color w:val="000000"/>
        </w:rPr>
        <w:t xml:space="preserve"> ist</w:t>
      </w:r>
      <w:r w:rsidR="00FC1236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Eine entsprechende Umleitung wird </w:t>
      </w:r>
      <w:r w:rsidR="00FC13D1">
        <w:rPr>
          <w:rFonts w:ascii="Arial" w:hAnsi="Arial" w:cs="Arial"/>
          <w:color w:val="000000"/>
        </w:rPr>
        <w:t xml:space="preserve">jeweils </w:t>
      </w:r>
      <w:r>
        <w:rPr>
          <w:rFonts w:ascii="Arial" w:hAnsi="Arial" w:cs="Arial"/>
          <w:color w:val="000000"/>
        </w:rPr>
        <w:t>ausgeschildert sein.</w:t>
      </w:r>
    </w:p>
    <w:p w14:paraId="7EE14BF8" w14:textId="77777777" w:rsidR="00FC13D1" w:rsidRDefault="00FC13D1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</w:p>
    <w:p w14:paraId="6538D90B" w14:textId="511661AA" w:rsidR="00FC13D1" w:rsidRDefault="00FC13D1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 w:rsidRPr="0033779A">
        <w:rPr>
          <w:rFonts w:ascii="Arial" w:hAnsi="Arial" w:cs="Arial"/>
          <w:b/>
          <w:bCs/>
          <w:color w:val="000000"/>
        </w:rPr>
        <w:t>5. Bauabschnitt</w:t>
      </w:r>
      <w:r w:rsidR="00C13A2F" w:rsidRPr="0033779A">
        <w:rPr>
          <w:rFonts w:ascii="Arial" w:hAnsi="Arial" w:cs="Arial"/>
          <w:b/>
          <w:bCs/>
          <w:color w:val="000000"/>
        </w:rPr>
        <w:t xml:space="preserve"> 13.07. – 28.07.2026</w:t>
      </w:r>
      <w:r>
        <w:rPr>
          <w:rFonts w:ascii="Arial" w:hAnsi="Arial" w:cs="Arial"/>
          <w:color w:val="000000"/>
        </w:rPr>
        <w:t>:</w:t>
      </w:r>
    </w:p>
    <w:p w14:paraId="6BCDAD40" w14:textId="1D5F2DA8" w:rsidR="00FC13D1" w:rsidRDefault="001C0540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Der</w:t>
      </w:r>
      <w:r w:rsidR="00B071EF">
        <w:rPr>
          <w:rFonts w:ascii="Arial" w:hAnsi="Arial" w:cs="Arial"/>
          <w:color w:val="000000"/>
        </w:rPr>
        <w:t xml:space="preserve"> Zielverkehr Richtung Schloss wird für den Zeitraum </w:t>
      </w:r>
      <w:r w:rsidR="00C13A2F">
        <w:rPr>
          <w:rFonts w:ascii="Arial" w:hAnsi="Arial" w:cs="Arial"/>
          <w:color w:val="000000"/>
        </w:rPr>
        <w:t xml:space="preserve">der Bauarbeiten </w:t>
      </w:r>
      <w:r>
        <w:rPr>
          <w:rFonts w:ascii="Arial" w:hAnsi="Arial" w:cs="Arial"/>
          <w:color w:val="000000"/>
        </w:rPr>
        <w:t xml:space="preserve">in beide Richtungen </w:t>
      </w:r>
      <w:r w:rsidR="00B071EF">
        <w:rPr>
          <w:rFonts w:ascii="Arial" w:hAnsi="Arial" w:cs="Arial"/>
          <w:color w:val="000000"/>
        </w:rPr>
        <w:t xml:space="preserve">über die Straße </w:t>
      </w:r>
      <w:r w:rsidR="00FC13D1">
        <w:rPr>
          <w:rFonts w:ascii="Arial" w:hAnsi="Arial" w:cs="Arial"/>
          <w:color w:val="000000"/>
        </w:rPr>
        <w:t>Zur Alten Mühle</w:t>
      </w:r>
      <w:r>
        <w:rPr>
          <w:rFonts w:ascii="Arial" w:hAnsi="Arial" w:cs="Arial"/>
          <w:color w:val="000000"/>
        </w:rPr>
        <w:t xml:space="preserve">, </w:t>
      </w:r>
      <w:r w:rsidR="00FC13D1">
        <w:rPr>
          <w:rFonts w:ascii="Arial" w:hAnsi="Arial" w:cs="Arial"/>
          <w:color w:val="000000"/>
        </w:rPr>
        <w:t xml:space="preserve">Frankenberger Straße </w:t>
      </w:r>
      <w:r w:rsidR="00C13A2F">
        <w:rPr>
          <w:rFonts w:ascii="Arial" w:hAnsi="Arial" w:cs="Arial"/>
          <w:color w:val="000000"/>
        </w:rPr>
        <w:t xml:space="preserve">und </w:t>
      </w:r>
      <w:r>
        <w:rPr>
          <w:rFonts w:ascii="Arial" w:hAnsi="Arial" w:cs="Arial"/>
          <w:color w:val="000000"/>
        </w:rPr>
        <w:t>August-Bebel-Straße</w:t>
      </w:r>
      <w:r w:rsidR="00C13A2F">
        <w:rPr>
          <w:rFonts w:ascii="Arial" w:hAnsi="Arial" w:cs="Arial"/>
          <w:color w:val="000000"/>
        </w:rPr>
        <w:t xml:space="preserve"> </w:t>
      </w:r>
      <w:r w:rsidR="00FC13D1">
        <w:rPr>
          <w:rFonts w:ascii="Arial" w:hAnsi="Arial" w:cs="Arial"/>
          <w:color w:val="000000"/>
        </w:rPr>
        <w:t>geführt.</w:t>
      </w:r>
    </w:p>
    <w:p w14:paraId="2F102D60" w14:textId="77777777" w:rsidR="0033779A" w:rsidRDefault="0033779A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</w:p>
    <w:p w14:paraId="30F13E12" w14:textId="3C3FFC4A" w:rsidR="00FC13D1" w:rsidRDefault="0033779A" w:rsidP="0033779A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F3A170D" wp14:editId="6A7C96F4">
            <wp:extent cx="5755859" cy="2114550"/>
            <wp:effectExtent l="0" t="0" r="0" b="0"/>
            <wp:docPr id="149133120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162" cy="2144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54F54F" w14:textId="77777777" w:rsidR="0033779A" w:rsidRDefault="0033779A" w:rsidP="0033779A">
      <w:pPr>
        <w:widowControl w:val="0"/>
        <w:autoSpaceDE w:val="0"/>
        <w:autoSpaceDN w:val="0"/>
        <w:adjustRightInd w:val="0"/>
        <w:ind w:right="566" w:firstLine="680"/>
        <w:jc w:val="both"/>
        <w:rPr>
          <w:rFonts w:ascii="Arial" w:hAnsi="Arial" w:cs="Arial"/>
          <w:color w:val="000000"/>
        </w:rPr>
      </w:pPr>
    </w:p>
    <w:p w14:paraId="6B32BA63" w14:textId="77777777" w:rsidR="0033779A" w:rsidRDefault="0033779A" w:rsidP="0033779A">
      <w:pPr>
        <w:widowControl w:val="0"/>
        <w:autoSpaceDE w:val="0"/>
        <w:autoSpaceDN w:val="0"/>
        <w:adjustRightInd w:val="0"/>
        <w:ind w:right="566" w:firstLine="680"/>
        <w:jc w:val="both"/>
        <w:rPr>
          <w:rFonts w:ascii="Arial" w:hAnsi="Arial" w:cs="Arial"/>
          <w:color w:val="000000"/>
        </w:rPr>
      </w:pPr>
    </w:p>
    <w:p w14:paraId="765CD681" w14:textId="77777777" w:rsidR="0033779A" w:rsidRDefault="0033779A" w:rsidP="0033779A">
      <w:pPr>
        <w:widowControl w:val="0"/>
        <w:autoSpaceDE w:val="0"/>
        <w:autoSpaceDN w:val="0"/>
        <w:adjustRightInd w:val="0"/>
        <w:ind w:right="566" w:firstLine="680"/>
        <w:jc w:val="both"/>
        <w:rPr>
          <w:rFonts w:ascii="Arial" w:hAnsi="Arial" w:cs="Arial"/>
          <w:color w:val="000000"/>
        </w:rPr>
      </w:pPr>
    </w:p>
    <w:p w14:paraId="66035CD9" w14:textId="77777777" w:rsidR="0033779A" w:rsidRDefault="0033779A" w:rsidP="0033779A">
      <w:pPr>
        <w:widowControl w:val="0"/>
        <w:autoSpaceDE w:val="0"/>
        <w:autoSpaceDN w:val="0"/>
        <w:adjustRightInd w:val="0"/>
        <w:ind w:right="566" w:firstLine="680"/>
        <w:jc w:val="both"/>
        <w:rPr>
          <w:rFonts w:ascii="Arial" w:hAnsi="Arial" w:cs="Arial"/>
          <w:color w:val="000000"/>
        </w:rPr>
      </w:pPr>
    </w:p>
    <w:p w14:paraId="7180737C" w14:textId="77777777" w:rsidR="0033779A" w:rsidRDefault="0033779A" w:rsidP="0033779A">
      <w:pPr>
        <w:widowControl w:val="0"/>
        <w:autoSpaceDE w:val="0"/>
        <w:autoSpaceDN w:val="0"/>
        <w:adjustRightInd w:val="0"/>
        <w:ind w:right="566" w:firstLine="680"/>
        <w:jc w:val="both"/>
        <w:rPr>
          <w:rFonts w:ascii="Arial" w:hAnsi="Arial" w:cs="Arial"/>
          <w:color w:val="000000"/>
        </w:rPr>
      </w:pPr>
    </w:p>
    <w:p w14:paraId="64AE3D96" w14:textId="77777777" w:rsidR="0033779A" w:rsidRDefault="0033779A" w:rsidP="0033779A">
      <w:pPr>
        <w:widowControl w:val="0"/>
        <w:autoSpaceDE w:val="0"/>
        <w:autoSpaceDN w:val="0"/>
        <w:adjustRightInd w:val="0"/>
        <w:ind w:right="566" w:firstLine="680"/>
        <w:jc w:val="both"/>
        <w:rPr>
          <w:rFonts w:ascii="Arial" w:hAnsi="Arial" w:cs="Arial"/>
          <w:color w:val="000000"/>
        </w:rPr>
      </w:pPr>
    </w:p>
    <w:p w14:paraId="694F0B43" w14:textId="77777777" w:rsidR="0033779A" w:rsidRDefault="0033779A" w:rsidP="0033779A">
      <w:pPr>
        <w:widowControl w:val="0"/>
        <w:autoSpaceDE w:val="0"/>
        <w:autoSpaceDN w:val="0"/>
        <w:adjustRightInd w:val="0"/>
        <w:ind w:right="566" w:firstLine="680"/>
        <w:jc w:val="both"/>
        <w:rPr>
          <w:rFonts w:ascii="Arial" w:hAnsi="Arial" w:cs="Arial"/>
          <w:color w:val="000000"/>
        </w:rPr>
      </w:pPr>
    </w:p>
    <w:p w14:paraId="53669E85" w14:textId="77777777" w:rsidR="0033779A" w:rsidRDefault="0033779A" w:rsidP="0033779A">
      <w:pPr>
        <w:widowControl w:val="0"/>
        <w:autoSpaceDE w:val="0"/>
        <w:autoSpaceDN w:val="0"/>
        <w:adjustRightInd w:val="0"/>
        <w:ind w:right="566" w:firstLine="680"/>
        <w:jc w:val="both"/>
        <w:rPr>
          <w:rFonts w:ascii="Arial" w:hAnsi="Arial" w:cs="Arial"/>
          <w:color w:val="000000"/>
        </w:rPr>
      </w:pPr>
    </w:p>
    <w:p w14:paraId="7990DE64" w14:textId="78937F28" w:rsidR="00FC13D1" w:rsidRPr="0033779A" w:rsidRDefault="00FC13D1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b/>
          <w:bCs/>
          <w:color w:val="000000"/>
        </w:rPr>
      </w:pPr>
      <w:r w:rsidRPr="0033779A">
        <w:rPr>
          <w:rFonts w:ascii="Arial" w:hAnsi="Arial" w:cs="Arial"/>
          <w:b/>
          <w:bCs/>
          <w:color w:val="000000"/>
        </w:rPr>
        <w:lastRenderedPageBreak/>
        <w:t>4. Bauabschnitt</w:t>
      </w:r>
      <w:r w:rsidR="00C13A2F" w:rsidRPr="0033779A">
        <w:rPr>
          <w:rFonts w:ascii="Arial" w:hAnsi="Arial" w:cs="Arial"/>
          <w:b/>
          <w:bCs/>
          <w:color w:val="000000"/>
        </w:rPr>
        <w:t xml:space="preserve"> 29.07. – 15.08.2026</w:t>
      </w:r>
      <w:r w:rsidRPr="0033779A">
        <w:rPr>
          <w:rFonts w:ascii="Arial" w:hAnsi="Arial" w:cs="Arial"/>
          <w:b/>
          <w:bCs/>
          <w:color w:val="000000"/>
        </w:rPr>
        <w:t>:</w:t>
      </w:r>
    </w:p>
    <w:p w14:paraId="5B5D9632" w14:textId="096DC20C" w:rsidR="00FC13D1" w:rsidRDefault="00FC13D1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Für den zweiten Bauabschnitt </w:t>
      </w:r>
      <w:r w:rsidR="00C13A2F">
        <w:rPr>
          <w:rFonts w:ascii="Arial" w:hAnsi="Arial" w:cs="Arial"/>
          <w:color w:val="000000"/>
        </w:rPr>
        <w:t xml:space="preserve">im Kreisverkehr wird </w:t>
      </w:r>
      <w:r>
        <w:rPr>
          <w:rFonts w:ascii="Arial" w:hAnsi="Arial" w:cs="Arial"/>
          <w:color w:val="000000"/>
        </w:rPr>
        <w:t xml:space="preserve">ab dem 29.07.2026  der Fahrverkehr entlang der „August-Bebel-Straße“ </w:t>
      </w:r>
      <w:r w:rsidR="00C13A2F">
        <w:rPr>
          <w:rFonts w:ascii="Arial" w:hAnsi="Arial" w:cs="Arial"/>
          <w:color w:val="000000"/>
        </w:rPr>
        <w:t xml:space="preserve">in Richtung Schloss </w:t>
      </w:r>
      <w:r w:rsidR="001C0540">
        <w:rPr>
          <w:rFonts w:ascii="Arial" w:hAnsi="Arial" w:cs="Arial"/>
          <w:color w:val="000000"/>
        </w:rPr>
        <w:t xml:space="preserve">ampelgeregelt </w:t>
      </w:r>
      <w:r>
        <w:rPr>
          <w:rFonts w:ascii="Arial" w:hAnsi="Arial" w:cs="Arial"/>
          <w:color w:val="000000"/>
        </w:rPr>
        <w:t>geleitet</w:t>
      </w:r>
      <w:r w:rsidR="001C0540">
        <w:rPr>
          <w:rFonts w:ascii="Arial" w:hAnsi="Arial" w:cs="Arial"/>
          <w:color w:val="000000"/>
        </w:rPr>
        <w:t xml:space="preserve">. </w:t>
      </w:r>
    </w:p>
    <w:p w14:paraId="53AC04D1" w14:textId="77777777" w:rsidR="0033779A" w:rsidRDefault="0033779A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</w:p>
    <w:p w14:paraId="1F3D010A" w14:textId="31BC674C" w:rsidR="0033779A" w:rsidRDefault="0033779A" w:rsidP="0033779A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4EFAA672" wp14:editId="646CDE21">
            <wp:extent cx="5781675" cy="2899878"/>
            <wp:effectExtent l="0" t="0" r="0" b="0"/>
            <wp:docPr id="149134548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939" cy="295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1E8F6" w14:textId="77777777" w:rsidR="00316A47" w:rsidRDefault="00316A47" w:rsidP="00316A47">
      <w:pPr>
        <w:ind w:right="284"/>
        <w:jc w:val="both"/>
        <w:rPr>
          <w:rFonts w:ascii="Arial" w:hAnsi="Arial" w:cs="Arial"/>
          <w:b/>
          <w:color w:val="000000"/>
        </w:rPr>
      </w:pPr>
    </w:p>
    <w:p w14:paraId="077DF7A8" w14:textId="0C78F1C9" w:rsidR="006B3D3E" w:rsidRDefault="00C13A2F" w:rsidP="006B3D3E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Anlieger im direkten Baubereich bitten wir, </w:t>
      </w:r>
      <w:r w:rsidR="006B3D3E">
        <w:rPr>
          <w:rFonts w:ascii="Arial" w:hAnsi="Arial" w:cs="Arial"/>
          <w:color w:val="000000"/>
        </w:rPr>
        <w:t>die zu entleerende</w:t>
      </w:r>
      <w:r>
        <w:rPr>
          <w:rFonts w:ascii="Arial" w:hAnsi="Arial" w:cs="Arial"/>
          <w:color w:val="000000"/>
        </w:rPr>
        <w:t>n</w:t>
      </w:r>
      <w:r w:rsidR="006B3D3E">
        <w:rPr>
          <w:rFonts w:ascii="Arial" w:hAnsi="Arial" w:cs="Arial"/>
          <w:color w:val="000000"/>
        </w:rPr>
        <w:t xml:space="preserve"> Mülltonne</w:t>
      </w:r>
      <w:r>
        <w:rPr>
          <w:rFonts w:ascii="Arial" w:hAnsi="Arial" w:cs="Arial"/>
          <w:color w:val="000000"/>
        </w:rPr>
        <w:t>n</w:t>
      </w:r>
      <w:r w:rsidR="006B3D3E">
        <w:rPr>
          <w:rFonts w:ascii="Arial" w:hAnsi="Arial" w:cs="Arial"/>
          <w:color w:val="000000"/>
        </w:rPr>
        <w:t xml:space="preserve"> am </w:t>
      </w:r>
      <w:r w:rsidR="006B3D3E" w:rsidRPr="004D0352">
        <w:rPr>
          <w:rFonts w:ascii="Arial" w:hAnsi="Arial" w:cs="Arial"/>
          <w:b/>
          <w:bCs/>
          <w:color w:val="000000"/>
        </w:rPr>
        <w:t xml:space="preserve">Vortag </w:t>
      </w:r>
      <w:r w:rsidR="00747C58">
        <w:rPr>
          <w:rFonts w:ascii="Arial" w:hAnsi="Arial" w:cs="Arial"/>
          <w:b/>
          <w:bCs/>
          <w:color w:val="000000"/>
        </w:rPr>
        <w:t>bis</w:t>
      </w:r>
      <w:r w:rsidR="006B3D3E" w:rsidRPr="004D0352">
        <w:rPr>
          <w:rFonts w:ascii="Arial" w:hAnsi="Arial" w:cs="Arial"/>
          <w:b/>
          <w:bCs/>
          <w:color w:val="000000"/>
        </w:rPr>
        <w:t xml:space="preserve"> 14 Uhr</w:t>
      </w:r>
      <w:r w:rsidR="006B3D3E">
        <w:rPr>
          <w:rFonts w:ascii="Arial" w:hAnsi="Arial" w:cs="Arial"/>
          <w:color w:val="000000"/>
        </w:rPr>
        <w:t xml:space="preserve"> an die gewohnten Abholplätze zu stellen.</w:t>
      </w:r>
    </w:p>
    <w:p w14:paraId="06928C86" w14:textId="77777777" w:rsidR="006B3D3E" w:rsidRDefault="006B3D3E" w:rsidP="006B3D3E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Die Mülltonnen werden durch unser Baustellenpersonal eingesammelt und nach Entleerung wieder zurückgebracht. </w:t>
      </w:r>
    </w:p>
    <w:p w14:paraId="3F25B5C4" w14:textId="77777777" w:rsidR="006B3D3E" w:rsidRDefault="006B3D3E" w:rsidP="006B3D3E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 w:rsidRPr="00F65621">
        <w:rPr>
          <w:rFonts w:ascii="Arial" w:hAnsi="Arial" w:cs="Arial"/>
          <w:b/>
          <w:bCs/>
          <w:color w:val="000000"/>
        </w:rPr>
        <w:t>Bitte beschriften Sie dazu</w:t>
      </w:r>
      <w:r>
        <w:rPr>
          <w:rFonts w:ascii="Arial" w:hAnsi="Arial" w:cs="Arial"/>
          <w:b/>
          <w:bCs/>
          <w:color w:val="000000"/>
        </w:rPr>
        <w:t xml:space="preserve"> im Vorfeld</w:t>
      </w:r>
      <w:r w:rsidRPr="00F65621">
        <w:rPr>
          <w:rFonts w:ascii="Arial" w:hAnsi="Arial" w:cs="Arial"/>
          <w:b/>
          <w:bCs/>
          <w:color w:val="000000"/>
        </w:rPr>
        <w:t xml:space="preserve"> die Mülltonne mit Ihrer </w:t>
      </w:r>
      <w:r>
        <w:rPr>
          <w:rFonts w:ascii="Arial" w:hAnsi="Arial" w:cs="Arial"/>
          <w:b/>
          <w:bCs/>
          <w:color w:val="000000"/>
        </w:rPr>
        <w:t>vollständigen Adresse</w:t>
      </w:r>
      <w:r w:rsidRPr="00F65621">
        <w:rPr>
          <w:rFonts w:ascii="Arial" w:hAnsi="Arial" w:cs="Arial"/>
          <w:b/>
          <w:bCs/>
          <w:color w:val="000000"/>
        </w:rPr>
        <w:t>!</w:t>
      </w:r>
    </w:p>
    <w:p w14:paraId="7E3F861B" w14:textId="77777777" w:rsidR="00563A0F" w:rsidRDefault="00563A0F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</w:p>
    <w:p w14:paraId="71BE53F8" w14:textId="7ADAA050" w:rsidR="00FC1236" w:rsidRDefault="00563A0F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 w:rsidRPr="00563A0F">
        <w:rPr>
          <w:rFonts w:ascii="Arial" w:hAnsi="Arial" w:cs="Arial"/>
          <w:color w:val="000000"/>
        </w:rPr>
        <w:t>Bitte denken Sie auch daran, dass Baustellen für spielende Kinder eine Gefahr darstellen können.</w:t>
      </w:r>
    </w:p>
    <w:p w14:paraId="3045079D" w14:textId="77777777" w:rsidR="00291A02" w:rsidRPr="00DE5AD1" w:rsidRDefault="00291A02" w:rsidP="00FC1236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</w:p>
    <w:p w14:paraId="59D0EDBA" w14:textId="00EB41BF" w:rsidR="00126F3C" w:rsidRPr="00FC1236" w:rsidRDefault="00FC1236" w:rsidP="007423F7">
      <w:pPr>
        <w:widowControl w:val="0"/>
        <w:autoSpaceDE w:val="0"/>
        <w:autoSpaceDN w:val="0"/>
        <w:adjustRightInd w:val="0"/>
        <w:ind w:right="566"/>
        <w:jc w:val="both"/>
        <w:rPr>
          <w:rFonts w:ascii="Arial" w:hAnsi="Arial" w:cs="Arial"/>
          <w:color w:val="000000"/>
        </w:rPr>
      </w:pPr>
      <w:r w:rsidRPr="00DE5AD1">
        <w:rPr>
          <w:rFonts w:ascii="Arial" w:hAnsi="Arial" w:cs="Arial"/>
          <w:color w:val="000000"/>
        </w:rPr>
        <w:t>Für evtl. Rückfragen steht Ihnen unser örtliches Baustellenpersonal jederzeit zur Verfügung.</w:t>
      </w:r>
      <w:r w:rsidR="007423F7">
        <w:rPr>
          <w:rFonts w:ascii="Arial" w:hAnsi="Arial" w:cs="Arial"/>
          <w:color w:val="000000"/>
        </w:rPr>
        <w:t xml:space="preserve"> </w:t>
      </w:r>
      <w:r w:rsidRPr="00FC1236">
        <w:rPr>
          <w:rFonts w:ascii="Arial" w:hAnsi="Arial" w:cs="Arial"/>
          <w:color w:val="000000"/>
        </w:rPr>
        <w:t>Wir danken für Ihr Verständnis und verbleiben</w:t>
      </w:r>
    </w:p>
    <w:p w14:paraId="3F3CCC91" w14:textId="77777777" w:rsidR="00126F3C" w:rsidRDefault="00126F3C" w:rsidP="00126F3C">
      <w:pPr>
        <w:pStyle w:val="0"/>
        <w:widowControl w:val="0"/>
        <w:tabs>
          <w:tab w:val="left" w:pos="1588"/>
        </w:tabs>
        <w:rPr>
          <w:rFonts w:ascii="Arial" w:hAnsi="Arial" w:cs="Arial"/>
          <w:color w:val="000000"/>
          <w:sz w:val="24"/>
        </w:rPr>
      </w:pPr>
    </w:p>
    <w:p w14:paraId="1A80A1E8" w14:textId="01CDA5F0" w:rsidR="0059384C" w:rsidRDefault="007423F7" w:rsidP="00126F3C">
      <w:pPr>
        <w:pStyle w:val="0"/>
        <w:widowContro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m</w:t>
      </w:r>
      <w:r w:rsidR="00126F3C">
        <w:rPr>
          <w:rFonts w:ascii="Arial" w:hAnsi="Arial" w:cs="Arial"/>
          <w:color w:val="000000"/>
          <w:sz w:val="24"/>
        </w:rPr>
        <w:t>it freundlichen Grüßen</w:t>
      </w:r>
      <w:r w:rsidR="00126F3C">
        <w:rPr>
          <w:rFonts w:ascii="Arial" w:hAnsi="Arial" w:cs="Arial"/>
          <w:color w:val="000000"/>
          <w:sz w:val="24"/>
        </w:rPr>
        <w:tab/>
      </w:r>
    </w:p>
    <w:p w14:paraId="3FF63853" w14:textId="4D3E0CCB" w:rsidR="00126F3C" w:rsidRDefault="00126F3C" w:rsidP="00126F3C">
      <w:pPr>
        <w:pStyle w:val="0"/>
        <w:widowControl w:val="0"/>
        <w:tabs>
          <w:tab w:val="left" w:pos="2834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Chemnitzer Verkehrsbau GmbH</w:t>
      </w:r>
    </w:p>
    <w:p w14:paraId="417FE9B2" w14:textId="77777777" w:rsidR="007423F7" w:rsidRDefault="007423F7" w:rsidP="00126F3C">
      <w:pPr>
        <w:pStyle w:val="0"/>
        <w:widowControl w:val="0"/>
        <w:tabs>
          <w:tab w:val="left" w:pos="2834"/>
        </w:tabs>
        <w:rPr>
          <w:rFonts w:ascii="Arial" w:hAnsi="Arial" w:cs="Arial"/>
          <w:color w:val="000000"/>
          <w:sz w:val="24"/>
        </w:rPr>
      </w:pPr>
    </w:p>
    <w:p w14:paraId="0ACFBA28" w14:textId="6192894D" w:rsidR="007423F7" w:rsidRDefault="007423F7" w:rsidP="00126F3C">
      <w:pPr>
        <w:pStyle w:val="0"/>
        <w:widowControl w:val="0"/>
        <w:tabs>
          <w:tab w:val="left" w:pos="2834"/>
        </w:tabs>
        <w:rPr>
          <w:rFonts w:ascii="Arial" w:hAnsi="Arial" w:cs="Arial"/>
          <w:color w:val="000000"/>
          <w:sz w:val="24"/>
        </w:rPr>
      </w:pPr>
    </w:p>
    <w:p w14:paraId="59C26EF6" w14:textId="607DACBF" w:rsidR="007423F7" w:rsidRPr="00B76000" w:rsidRDefault="007423F7" w:rsidP="00126F3C">
      <w:pPr>
        <w:pStyle w:val="0"/>
        <w:widowControl w:val="0"/>
        <w:tabs>
          <w:tab w:val="left" w:pos="2834"/>
        </w:tabs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72658A" wp14:editId="6CD2FCAD">
                <wp:simplePos x="0" y="0"/>
                <wp:positionH relativeFrom="column">
                  <wp:posOffset>-49585</wp:posOffset>
                </wp:positionH>
                <wp:positionV relativeFrom="paragraph">
                  <wp:posOffset>162090</wp:posOffset>
                </wp:positionV>
                <wp:extent cx="1812897" cy="397565"/>
                <wp:effectExtent l="0" t="0" r="16510" b="2159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812897" cy="397565"/>
                        </a:xfrm>
                        <a:prstGeom prst="rect">
                          <a:avLst/>
                        </a:prstGeom>
                        <a:noFill/>
                        <a:ln w="127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bookmarkStart w:id="2" w:name="_Hlk34055573"/>
                          <w:p w14:paraId="18FABFC9" w14:textId="031AF62F" w:rsidR="00F66ACE" w:rsidRPr="00575C57" w:rsidRDefault="009419F2" w:rsidP="00126F3C">
                            <w:pPr>
                              <w:rPr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</w:rPr>
                                <w:alias w:val="Bearbeiter"/>
                                <w:tag w:val="Bearbeiter"/>
                                <w:id w:val="1104997466"/>
                                <w:dropDownList>
                                  <w:listItem w:displayText="      " w:value="      "/>
                                  <w:listItem w:displayText="Loos                                    Geschäftsführer" w:value="Loos                                    Geschäftsführer"/>
                                  <w:listItem w:displayText="i. A. Weinhold                             S e k r e t a r i a t" w:value="i. A. Weinhold                             S e k r e t a r i a t"/>
                                  <w:listItem w:displayText="Jürgen Peterk                              B a u l e i t u n g " w:value="Jürgen Peterk                              B a u l e i t u n g "/>
                                  <w:listItem w:displayText="Dirk Rümmler                               B a u l e i t u n g" w:value="Dirk Rümmler                               B a u l e i t u n g"/>
                                  <w:listItem w:displayText="Karsten Claus                               B a u l e i t u n g " w:value="Karsten Claus                               B a u l e i t u n g "/>
                                  <w:listItem w:displayText="Andreas Wolf                              B a u l e i t u n g" w:value="Andreas Wolf                              B a u l e i t u n g"/>
                                  <w:listItem w:displayText="Rico Tetzner                                B a u l e i t u n g" w:value="Rico Tetzner                                B a u l e i t u n g"/>
                                  <w:listItem w:displayText="Uwe Nagel                                B a u l e i t u n g" w:value="Uwe Nagel                                B a u l e i t u n g"/>
                                  <w:listItem w:displayText="Uwe Steyer                                 B a u l e i t u n g" w:value="Uwe Steyer                                 B a u l e i t u n g"/>
                                  <w:listItem w:displayText="Maximilian Vogler                       B a u l e i t u n g" w:value="Maximilian Vogler                       B a u l e i t u n g"/>
                                  <w:listItem w:displayText="Johnny Stopat                               B a u l e i t u n g" w:value="Johnny Stopat                               B a u l e i t u n g"/>
                                </w:dropDownList>
                              </w:sdtPr>
                              <w:sdtEndPr/>
                              <w:sdtContent>
                                <w:r w:rsidR="007423F7">
                                  <w:rPr>
                                    <w:rFonts w:ascii="Arial" w:hAnsi="Arial" w:cs="Arial"/>
                                    <w:color w:val="000000"/>
                                  </w:rPr>
                                  <w:t>Dirk Rümmler                               B a u l e i t u n g</w:t>
                                </w:r>
                              </w:sdtContent>
                            </w:sdt>
                            <w:r w:rsidR="00E8632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</w:rPr>
                                <w:alias w:val="Bearbeiter"/>
                                <w:tag w:val="Bearbeiter"/>
                                <w:id w:val="8341179"/>
                                <w:dropDownList>
                                  <w:listItem w:displayText="      " w:value="      "/>
                                  <w:listItem w:displayText="Loos                                    Geschäftsführer" w:value="Loos                                    Geschäftsführer"/>
                                  <w:listItem w:displayText="i. A. Weinhold                     S e k r e t a r i a t" w:value="i. A. Weinhold                     S e k r e t a r i a t"/>
                                  <w:listItem w:displayText="Jürgen Peterk                              B a u l e i t u n g " w:value="Jürgen Peterk                              B a u l e i t u n g "/>
                                  <w:listItem w:displayText="Dirk Rümmler                      B a u l e i t u n g" w:value="Dirk Rümmler                      B a u l e i t u n g"/>
                                  <w:listItem w:displayText="Karsten Claus                               B a u l e i t u n g " w:value="Karsten Claus                               B a u l e i t u n g "/>
                                  <w:listItem w:displayText="Andreas Wolf                              B a u l e i t u n g" w:value="Andreas Wolf                              B a u l e i t u n g"/>
                                  <w:listItem w:displayText="Rico Tetzner                                B a u l e i t u n g" w:value="Rico Tetzner                                B a u l e i t u n g"/>
                                  <w:listItem w:displayText="Uwe Nagel                                B a u l e i t u n g" w:value="Uwe Nagel                                B a u l e i t u n g"/>
                                  <w:listItem w:displayText="Uwe Steyer                                 B a u l e i t u n g" w:value="Uwe Steyer                                 B a u l e i t u n g"/>
                                  <w:listItem w:displayText="Maximilian Vogler                       B a u l e i t u n g" w:value="Maximilian Vogler                       B a u l e i t u n g"/>
                                  <w:listItem w:displayText="Silke Viertel                        Kaufmännische Leiterin" w:value="Silke Viertel                        Kaufmännische Leiterin"/>
                                  <w:listItem w:displayText="Annett Ahner                      Finanzbuchhaltung" w:value="Annett Ahner                      Finanzbuchhaltung"/>
                                  <w:listItem w:displayText="Elke Hahn                     Finanzbuchhaltung" w:value="Elke Hahn                     Finanzbuchhaltung"/>
                                  <w:listItem w:displayText="Ina Vierig                   Personalabteilung" w:value="Ina Vierig                   Personalabteilung"/>
                                  <w:listItem w:displayText="Ina Vierig                         Rechnungsprüfung" w:value="Ina Vierig                         Rechnungsprüfung"/>
                                  <w:listItem w:displayText="Daisy Wieth                           E i n k a u f" w:value="Daisy Wieth                           E i n k a u f"/>
                                  <w:listItem w:displayText="Sven Kaltofen                        E i n k a u f" w:value="Sven Kaltofen                        E i n k a u f"/>
                                  <w:listItem w:displayText="Wolfram Dölling                   Geräteverwaltung" w:value="Wolfram Dölling                   Geräteverwaltung"/>
                                  <w:listItem w:displayText="Michael Czischka                 Geräteverwaltung" w:value="Michael Czischka                 Geräteverwaltung"/>
                                  <w:listItem w:displayText="Marion Borkowitz                   Arbeitsvorbereitung" w:value="Marion Borkowitz                   Arbeitsvorbereitung"/>
                                  <w:listItem w:displayText="Sven Hähner                                IT/ Fakturierung" w:value="Sven Hähner                                IT/ Fakturierung"/>
                                  <w:listItem w:displayText="Peter Hückel                               K a l k u l a t i o n" w:value="Peter Hückel                               K a l k u l a t i o n"/>
                                </w:dropDownList>
                              </w:sdtPr>
                              <w:sdtEndPr/>
                              <w:sdtContent>
                                <w:r w:rsidR="00F66ACE">
                                  <w:rPr>
                                    <w:rFonts w:ascii="Arial" w:hAnsi="Arial" w:cs="Arial"/>
                                    <w:color w:val="000000"/>
                                  </w:rPr>
                                  <w:t xml:space="preserve">      </w:t>
                                </w:r>
                              </w:sdtContent>
                            </w:sdt>
                            <w:bookmarkEnd w:id="2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2658A" id="Text Box 26" o:spid="_x0000_s1030" type="#_x0000_t202" style="position:absolute;margin-left:-3.9pt;margin-top:12.75pt;width:142.75pt;height:31.3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" filled="f" strokecolor="#f2f2f2 [3052]" strokeweight=".01pt">
                <v:textbox inset=",0,,0">
                  <w:txbxContent>
                    <w:bookmarkStart w:id="3" w:name="_Hlk34055573"/>
                    <w:p w14:paraId="18FABFC9" w14:textId="031AF62F" w:rsidR="00F66ACE" w:rsidRPr="00575C57" w:rsidRDefault="009419F2" w:rsidP="00126F3C">
                      <w:pPr>
                        <w:rPr>
                          <w:szCs w:val="16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/>
                          </w:rPr>
                          <w:alias w:val="Bearbeiter"/>
                          <w:tag w:val="Bearbeiter"/>
                          <w:id w:val="1104997466"/>
                          <w:dropDownList>
                            <w:listItem w:displayText="      " w:value="      "/>
                            <w:listItem w:displayText="Loos                                    Geschäftsführer" w:value="Loos                                    Geschäftsführer"/>
                            <w:listItem w:displayText="i. A. Weinhold                             S e k r e t a r i a t" w:value="i. A. Weinhold                             S e k r e t a r i a t"/>
                            <w:listItem w:displayText="Jürgen Peterk                              B a u l e i t u n g " w:value="Jürgen Peterk                              B a u l e i t u n g "/>
                            <w:listItem w:displayText="Dirk Rümmler                               B a u l e i t u n g" w:value="Dirk Rümmler                               B a u l e i t u n g"/>
                            <w:listItem w:displayText="Karsten Claus                               B a u l e i t u n g " w:value="Karsten Claus                               B a u l e i t u n g "/>
                            <w:listItem w:displayText="Andreas Wolf                              B a u l e i t u n g" w:value="Andreas Wolf                              B a u l e i t u n g"/>
                            <w:listItem w:displayText="Rico Tetzner                                B a u l e i t u n g" w:value="Rico Tetzner                                B a u l e i t u n g"/>
                            <w:listItem w:displayText="Uwe Nagel                                B a u l e i t u n g" w:value="Uwe Nagel                                B a u l e i t u n g"/>
                            <w:listItem w:displayText="Uwe Steyer                                 B a u l e i t u n g" w:value="Uwe Steyer                                 B a u l e i t u n g"/>
                            <w:listItem w:displayText="Maximilian Vogler                       B a u l e i t u n g" w:value="Maximilian Vogler                       B a u l e i t u n g"/>
                            <w:listItem w:displayText="Johnny Stopat                               B a u l e i t u n g" w:value="Johnny Stopat                               B a u l e i t u n g"/>
                          </w:dropDownList>
                        </w:sdtPr>
                        <w:sdtEndPr/>
                        <w:sdtContent>
                          <w:r w:rsidR="007423F7">
                            <w:rPr>
                              <w:rFonts w:ascii="Arial" w:hAnsi="Arial" w:cs="Arial"/>
                              <w:color w:val="000000"/>
                            </w:rPr>
                            <w:t>Dirk Rümmler                               B a u l e i t u n g</w:t>
                          </w:r>
                        </w:sdtContent>
                      </w:sdt>
                      <w:r w:rsidR="00E8632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</w:rPr>
                          <w:alias w:val="Bearbeiter"/>
                          <w:tag w:val="Bearbeiter"/>
                          <w:id w:val="8341179"/>
                          <w:dropDownList>
                            <w:listItem w:displayText="      " w:value="      "/>
                            <w:listItem w:displayText="Loos                                    Geschäftsführer" w:value="Loos                                    Geschäftsführer"/>
                            <w:listItem w:displayText="i. A. Weinhold                     S e k r e t a r i a t" w:value="i. A. Weinhold                     S e k r e t a r i a t"/>
                            <w:listItem w:displayText="Jürgen Peterk                              B a u l e i t u n g " w:value="Jürgen Peterk                              B a u l e i t u n g "/>
                            <w:listItem w:displayText="Dirk Rümmler                      B a u l e i t u n g" w:value="Dirk Rümmler                      B a u l e i t u n g"/>
                            <w:listItem w:displayText="Karsten Claus                               B a u l e i t u n g " w:value="Karsten Claus                               B a u l e i t u n g "/>
                            <w:listItem w:displayText="Andreas Wolf                              B a u l e i t u n g" w:value="Andreas Wolf                              B a u l e i t u n g"/>
                            <w:listItem w:displayText="Rico Tetzner                                B a u l e i t u n g" w:value="Rico Tetzner                                B a u l e i t u n g"/>
                            <w:listItem w:displayText="Uwe Nagel                                B a u l e i t u n g" w:value="Uwe Nagel                                B a u l e i t u n g"/>
                            <w:listItem w:displayText="Uwe Steyer                                 B a u l e i t u n g" w:value="Uwe Steyer                                 B a u l e i t u n g"/>
                            <w:listItem w:displayText="Maximilian Vogler                       B a u l e i t u n g" w:value="Maximilian Vogler                       B a u l e i t u n g"/>
                            <w:listItem w:displayText="Silke Viertel                        Kaufmännische Leiterin" w:value="Silke Viertel                        Kaufmännische Leiterin"/>
                            <w:listItem w:displayText="Annett Ahner                      Finanzbuchhaltung" w:value="Annett Ahner                      Finanzbuchhaltung"/>
                            <w:listItem w:displayText="Elke Hahn                     Finanzbuchhaltung" w:value="Elke Hahn                     Finanzbuchhaltung"/>
                            <w:listItem w:displayText="Ina Vierig                   Personalabteilung" w:value="Ina Vierig                   Personalabteilung"/>
                            <w:listItem w:displayText="Ina Vierig                         Rechnungsprüfung" w:value="Ina Vierig                         Rechnungsprüfung"/>
                            <w:listItem w:displayText="Daisy Wieth                           E i n k a u f" w:value="Daisy Wieth                           E i n k a u f"/>
                            <w:listItem w:displayText="Sven Kaltofen                        E i n k a u f" w:value="Sven Kaltofen                        E i n k a u f"/>
                            <w:listItem w:displayText="Wolfram Dölling                   Geräteverwaltung" w:value="Wolfram Dölling                   Geräteverwaltung"/>
                            <w:listItem w:displayText="Michael Czischka                 Geräteverwaltung" w:value="Michael Czischka                 Geräteverwaltung"/>
                            <w:listItem w:displayText="Marion Borkowitz                   Arbeitsvorbereitung" w:value="Marion Borkowitz                   Arbeitsvorbereitung"/>
                            <w:listItem w:displayText="Sven Hähner                                IT/ Fakturierung" w:value="Sven Hähner                                IT/ Fakturierung"/>
                            <w:listItem w:displayText="Peter Hückel                               K a l k u l a t i o n" w:value="Peter Hückel                               K a l k u l a t i o n"/>
                          </w:dropDownList>
                        </w:sdtPr>
                        <w:sdtEndPr/>
                        <w:sdtContent>
                          <w:r w:rsidR="00F66ACE">
                            <w:rPr>
                              <w:rFonts w:ascii="Arial" w:hAnsi="Arial" w:cs="Arial"/>
                              <w:color w:val="000000"/>
                            </w:rPr>
                            <w:t xml:space="preserve">      </w:t>
                          </w:r>
                        </w:sdtContent>
                      </w:sdt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7423F7" w:rsidRPr="00B76000" w:rsidSect="007E15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707" w:bottom="726" w:left="1418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5D11" w14:textId="77777777" w:rsidR="00C237B6" w:rsidRDefault="00C237B6">
      <w:r>
        <w:separator/>
      </w:r>
    </w:p>
  </w:endnote>
  <w:endnote w:type="continuationSeparator" w:id="0">
    <w:p w14:paraId="26F5CEF0" w14:textId="77777777" w:rsidR="00C237B6" w:rsidRDefault="00C2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A688" w14:textId="77777777" w:rsidR="00F66ACE" w:rsidRDefault="00F66A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80E4" w14:textId="77777777" w:rsidR="00F66ACE" w:rsidRDefault="00F66ACE" w:rsidP="00181F5B">
    <w:pPr>
      <w:widowControl w:val="0"/>
      <w:tabs>
        <w:tab w:val="left" w:pos="2410"/>
        <w:tab w:val="left" w:pos="4253"/>
        <w:tab w:val="left" w:pos="6237"/>
        <w:tab w:val="right" w:pos="8080"/>
        <w:tab w:val="left" w:pos="8222"/>
        <w:tab w:val="left" w:pos="8505"/>
      </w:tabs>
      <w:autoSpaceDE w:val="0"/>
      <w:autoSpaceDN w:val="0"/>
      <w:adjustRightInd w:val="0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Sitz der Gesellschaft: </w:t>
    </w:r>
    <w:r>
      <w:rPr>
        <w:rFonts w:ascii="Arial" w:hAnsi="Arial" w:cs="Arial"/>
        <w:color w:val="000000"/>
        <w:sz w:val="14"/>
        <w:szCs w:val="14"/>
      </w:rPr>
      <w:tab/>
      <w:t>Geschäftsführer:</w:t>
    </w:r>
    <w:r>
      <w:rPr>
        <w:rFonts w:ascii="Arial" w:hAnsi="Arial" w:cs="Arial"/>
        <w:color w:val="000000"/>
        <w:sz w:val="14"/>
        <w:szCs w:val="14"/>
      </w:rPr>
      <w:tab/>
      <w:t>Bankverbindungen:</w:t>
    </w:r>
    <w:r>
      <w:rPr>
        <w:rFonts w:ascii="Arial" w:hAnsi="Arial" w:cs="Arial"/>
        <w:color w:val="000000"/>
        <w:sz w:val="14"/>
        <w:szCs w:val="14"/>
      </w:rPr>
      <w:tab/>
      <w:t>IBAN: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  <w:t>BIC:</w:t>
    </w:r>
  </w:p>
  <w:p w14:paraId="7F267FA5" w14:textId="77777777" w:rsidR="00F66ACE" w:rsidRDefault="00F66ACE" w:rsidP="00181F5B">
    <w:pPr>
      <w:widowControl w:val="0"/>
      <w:tabs>
        <w:tab w:val="left" w:pos="2410"/>
        <w:tab w:val="left" w:pos="4253"/>
        <w:tab w:val="left" w:pos="6237"/>
        <w:tab w:val="left" w:pos="6521"/>
        <w:tab w:val="left" w:pos="8505"/>
      </w:tabs>
      <w:autoSpaceDE w:val="0"/>
      <w:autoSpaceDN w:val="0"/>
      <w:adjustRightInd w:val="0"/>
      <w:ind w:right="-144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Geyersdorfer Straße 16</w:t>
    </w:r>
    <w:r>
      <w:rPr>
        <w:rFonts w:ascii="Arial" w:hAnsi="Arial" w:cs="Arial"/>
        <w:color w:val="000000"/>
        <w:sz w:val="14"/>
        <w:szCs w:val="14"/>
      </w:rPr>
      <w:tab/>
      <w:t>Dipl.-Ing. Uwe Loos</w:t>
    </w:r>
    <w:r>
      <w:rPr>
        <w:rFonts w:ascii="Arial" w:hAnsi="Arial" w:cs="Arial"/>
        <w:color w:val="000000"/>
        <w:sz w:val="14"/>
        <w:szCs w:val="14"/>
      </w:rPr>
      <w:tab/>
      <w:t>Commerzbank AG Chemnitz</w:t>
    </w:r>
    <w:r>
      <w:rPr>
        <w:rFonts w:ascii="Arial" w:hAnsi="Arial" w:cs="Arial"/>
        <w:color w:val="000000"/>
        <w:sz w:val="14"/>
        <w:szCs w:val="14"/>
      </w:rPr>
      <w:tab/>
      <w:t>DE07 8704 0000 0100 3581 00</w:t>
    </w:r>
    <w:r>
      <w:rPr>
        <w:rFonts w:ascii="Arial" w:hAnsi="Arial" w:cs="Arial"/>
        <w:color w:val="000000"/>
        <w:sz w:val="14"/>
        <w:szCs w:val="14"/>
      </w:rPr>
      <w:tab/>
      <w:t>COBADEFF870</w:t>
    </w:r>
  </w:p>
  <w:p w14:paraId="02FBCE76" w14:textId="77777777" w:rsidR="00F66ACE" w:rsidRDefault="00F66ACE" w:rsidP="00181F5B">
    <w:pPr>
      <w:pStyle w:val="Fuzeile"/>
      <w:tabs>
        <w:tab w:val="clear" w:pos="4536"/>
        <w:tab w:val="clear" w:pos="9072"/>
        <w:tab w:val="left" w:pos="2410"/>
        <w:tab w:val="left" w:pos="4253"/>
        <w:tab w:val="left" w:pos="6237"/>
        <w:tab w:val="left" w:pos="6521"/>
        <w:tab w:val="left" w:pos="8505"/>
      </w:tabs>
      <w:ind w:right="-286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09456 Annaberg-Buchholz</w:t>
    </w:r>
    <w:r>
      <w:rPr>
        <w:rFonts w:ascii="Arial" w:hAnsi="Arial" w:cs="Arial"/>
        <w:color w:val="000000"/>
        <w:sz w:val="14"/>
        <w:szCs w:val="14"/>
      </w:rPr>
      <w:tab/>
      <w:t>Dipl.-Ing. Falk Nestler</w:t>
    </w:r>
    <w:r>
      <w:rPr>
        <w:rFonts w:ascii="Arial" w:hAnsi="Arial" w:cs="Arial"/>
        <w:color w:val="000000"/>
        <w:sz w:val="14"/>
        <w:szCs w:val="14"/>
      </w:rPr>
      <w:tab/>
      <w:t>Volksbank Chemnitz eG</w:t>
    </w:r>
    <w:r>
      <w:rPr>
        <w:rFonts w:ascii="Arial" w:hAnsi="Arial" w:cs="Arial"/>
        <w:color w:val="000000"/>
        <w:sz w:val="14"/>
        <w:szCs w:val="14"/>
      </w:rPr>
      <w:tab/>
      <w:t>DE69 8709 6214 0321 0661 51</w:t>
    </w:r>
    <w:r>
      <w:rPr>
        <w:rFonts w:ascii="Arial" w:hAnsi="Arial" w:cs="Arial"/>
        <w:color w:val="000000"/>
        <w:sz w:val="14"/>
        <w:szCs w:val="14"/>
      </w:rPr>
      <w:tab/>
      <w:t>GENODEF1CH1</w:t>
    </w:r>
  </w:p>
  <w:p w14:paraId="112C3F8A" w14:textId="77777777" w:rsidR="00F66ACE" w:rsidRDefault="00F66ACE" w:rsidP="00181F5B">
    <w:pPr>
      <w:pStyle w:val="Fuzeile"/>
      <w:tabs>
        <w:tab w:val="clear" w:pos="4536"/>
        <w:tab w:val="clear" w:pos="9072"/>
        <w:tab w:val="left" w:pos="2410"/>
        <w:tab w:val="left" w:pos="4253"/>
        <w:tab w:val="left" w:pos="6237"/>
        <w:tab w:val="left" w:pos="6521"/>
        <w:tab w:val="left" w:pos="8505"/>
      </w:tabs>
      <w:ind w:right="-286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Amtsgericht Chemnitz HRB 1040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  <w:t>Sparkasse Erzgebirge</w:t>
    </w:r>
    <w:r>
      <w:rPr>
        <w:rFonts w:ascii="Arial" w:hAnsi="Arial" w:cs="Arial"/>
        <w:color w:val="000000"/>
        <w:sz w:val="14"/>
        <w:szCs w:val="14"/>
      </w:rPr>
      <w:tab/>
      <w:t>DE24 8705 4000 3612 0035 76</w:t>
    </w:r>
    <w:r>
      <w:rPr>
        <w:rFonts w:ascii="Arial" w:hAnsi="Arial" w:cs="Arial"/>
        <w:color w:val="000000"/>
        <w:sz w:val="14"/>
        <w:szCs w:val="14"/>
      </w:rPr>
      <w:tab/>
      <w:t>WELADED1STB</w:t>
    </w:r>
  </w:p>
  <w:p w14:paraId="698E4D3A" w14:textId="77777777" w:rsidR="00F66ACE" w:rsidRDefault="00F66ACE" w:rsidP="00181F5B">
    <w:pPr>
      <w:pStyle w:val="Fuzeile"/>
      <w:tabs>
        <w:tab w:val="clear" w:pos="4536"/>
        <w:tab w:val="clear" w:pos="9072"/>
        <w:tab w:val="left" w:pos="4253"/>
        <w:tab w:val="left" w:pos="6237"/>
      </w:tabs>
      <w:rPr>
        <w:sz w:val="14"/>
      </w:rPr>
    </w:pP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</w:p>
  <w:p w14:paraId="13358E7A" w14:textId="77777777" w:rsidR="00F66ACE" w:rsidRPr="00181F5B" w:rsidRDefault="00F66ACE" w:rsidP="00181F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5DF3" w14:textId="77777777" w:rsidR="00F66ACE" w:rsidRDefault="00F66A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E9E2" w14:textId="77777777" w:rsidR="00C237B6" w:rsidRDefault="00C237B6">
      <w:r>
        <w:separator/>
      </w:r>
    </w:p>
  </w:footnote>
  <w:footnote w:type="continuationSeparator" w:id="0">
    <w:p w14:paraId="590563B4" w14:textId="77777777" w:rsidR="00C237B6" w:rsidRDefault="00C2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5786" w14:textId="77777777" w:rsidR="00F66ACE" w:rsidRDefault="00F66A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017" w14:textId="77777777" w:rsidR="00F66ACE" w:rsidRDefault="00F66A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7667" w14:textId="77777777" w:rsidR="00F66ACE" w:rsidRDefault="00F66A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F1B02"/>
    <w:multiLevelType w:val="hybridMultilevel"/>
    <w:tmpl w:val="E57A1610"/>
    <w:lvl w:ilvl="0" w:tplc="142C2CB8">
      <w:start w:val="9427"/>
      <w:numFmt w:val="decimalZero"/>
      <w:lvlText w:val="%1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74646E0E"/>
    <w:multiLevelType w:val="hybridMultilevel"/>
    <w:tmpl w:val="0CD6D68A"/>
    <w:lvl w:ilvl="0" w:tplc="2334E3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B38FB"/>
    <w:multiLevelType w:val="hybridMultilevel"/>
    <w:tmpl w:val="C48E2102"/>
    <w:lvl w:ilvl="0" w:tplc="C49040DC">
      <w:start w:val="9481"/>
      <w:numFmt w:val="decimalZero"/>
      <w:lvlText w:val="%1"/>
      <w:lvlJc w:val="left"/>
      <w:pPr>
        <w:tabs>
          <w:tab w:val="num" w:pos="7335"/>
        </w:tabs>
        <w:ind w:left="7335" w:hanging="49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7000F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mailMerge>
    <w:mainDocumentType w:val="formLetters"/>
    <w:dataType w:val="textFile"/>
    <w:connectString w:val=""/>
    <w:activeRecord w:val="-1"/>
    <w:odso/>
  </w:mailMerge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F7"/>
    <w:rsid w:val="000103C8"/>
    <w:rsid w:val="000112C4"/>
    <w:rsid w:val="00023766"/>
    <w:rsid w:val="000321E3"/>
    <w:rsid w:val="00040A7B"/>
    <w:rsid w:val="00051416"/>
    <w:rsid w:val="00051B28"/>
    <w:rsid w:val="000618B2"/>
    <w:rsid w:val="00083654"/>
    <w:rsid w:val="000A0713"/>
    <w:rsid w:val="000C6B3F"/>
    <w:rsid w:val="000D24C3"/>
    <w:rsid w:val="000D6A87"/>
    <w:rsid w:val="000E58E0"/>
    <w:rsid w:val="001129C8"/>
    <w:rsid w:val="00126F3C"/>
    <w:rsid w:val="001327D1"/>
    <w:rsid w:val="00143BC4"/>
    <w:rsid w:val="00157ACD"/>
    <w:rsid w:val="0018096F"/>
    <w:rsid w:val="00181F5B"/>
    <w:rsid w:val="001A4398"/>
    <w:rsid w:val="001A5970"/>
    <w:rsid w:val="001B273D"/>
    <w:rsid w:val="001C0540"/>
    <w:rsid w:val="001E22AD"/>
    <w:rsid w:val="001E7804"/>
    <w:rsid w:val="001F2BDB"/>
    <w:rsid w:val="00211769"/>
    <w:rsid w:val="002848F7"/>
    <w:rsid w:val="00291A02"/>
    <w:rsid w:val="002B2CFC"/>
    <w:rsid w:val="002B6AD0"/>
    <w:rsid w:val="002C345D"/>
    <w:rsid w:val="002C3B7B"/>
    <w:rsid w:val="002C6C54"/>
    <w:rsid w:val="002D421A"/>
    <w:rsid w:val="002E13C4"/>
    <w:rsid w:val="00301C23"/>
    <w:rsid w:val="00316A47"/>
    <w:rsid w:val="0033779A"/>
    <w:rsid w:val="00337FA8"/>
    <w:rsid w:val="00366B7B"/>
    <w:rsid w:val="003719A4"/>
    <w:rsid w:val="0037211A"/>
    <w:rsid w:val="0038197B"/>
    <w:rsid w:val="00387700"/>
    <w:rsid w:val="003A304E"/>
    <w:rsid w:val="003A6EC7"/>
    <w:rsid w:val="003B6F50"/>
    <w:rsid w:val="003D238B"/>
    <w:rsid w:val="003D4431"/>
    <w:rsid w:val="003F40AF"/>
    <w:rsid w:val="003F42D8"/>
    <w:rsid w:val="0040050E"/>
    <w:rsid w:val="00410108"/>
    <w:rsid w:val="00413962"/>
    <w:rsid w:val="00414222"/>
    <w:rsid w:val="00414770"/>
    <w:rsid w:val="00441277"/>
    <w:rsid w:val="0047096D"/>
    <w:rsid w:val="00473358"/>
    <w:rsid w:val="004749EE"/>
    <w:rsid w:val="0049322A"/>
    <w:rsid w:val="004B448D"/>
    <w:rsid w:val="004B49A7"/>
    <w:rsid w:val="004E0C2E"/>
    <w:rsid w:val="004E742B"/>
    <w:rsid w:val="004F0508"/>
    <w:rsid w:val="004F66FA"/>
    <w:rsid w:val="00502920"/>
    <w:rsid w:val="00520EF9"/>
    <w:rsid w:val="0053339F"/>
    <w:rsid w:val="00540374"/>
    <w:rsid w:val="00546212"/>
    <w:rsid w:val="00551482"/>
    <w:rsid w:val="00562B50"/>
    <w:rsid w:val="00563A0F"/>
    <w:rsid w:val="00575C57"/>
    <w:rsid w:val="00575CCE"/>
    <w:rsid w:val="00584960"/>
    <w:rsid w:val="0059384C"/>
    <w:rsid w:val="00594D3E"/>
    <w:rsid w:val="005C1128"/>
    <w:rsid w:val="005C35A9"/>
    <w:rsid w:val="005C39A8"/>
    <w:rsid w:val="005C5837"/>
    <w:rsid w:val="005E5FB6"/>
    <w:rsid w:val="005F2F4C"/>
    <w:rsid w:val="005F41BD"/>
    <w:rsid w:val="006102EA"/>
    <w:rsid w:val="00612006"/>
    <w:rsid w:val="0061682B"/>
    <w:rsid w:val="00632C31"/>
    <w:rsid w:val="006633B5"/>
    <w:rsid w:val="006815DA"/>
    <w:rsid w:val="00696B10"/>
    <w:rsid w:val="006B3D3E"/>
    <w:rsid w:val="006B51DB"/>
    <w:rsid w:val="006C1B2D"/>
    <w:rsid w:val="006D07F7"/>
    <w:rsid w:val="006F64D4"/>
    <w:rsid w:val="00731221"/>
    <w:rsid w:val="007423F7"/>
    <w:rsid w:val="007443C2"/>
    <w:rsid w:val="00747C58"/>
    <w:rsid w:val="00751338"/>
    <w:rsid w:val="00760E18"/>
    <w:rsid w:val="007B3706"/>
    <w:rsid w:val="007B7CB7"/>
    <w:rsid w:val="007C0260"/>
    <w:rsid w:val="007C12B0"/>
    <w:rsid w:val="007D2739"/>
    <w:rsid w:val="007E15C9"/>
    <w:rsid w:val="00804AA7"/>
    <w:rsid w:val="00806017"/>
    <w:rsid w:val="0084005B"/>
    <w:rsid w:val="00842686"/>
    <w:rsid w:val="008444AE"/>
    <w:rsid w:val="00877B29"/>
    <w:rsid w:val="00885CBC"/>
    <w:rsid w:val="00891931"/>
    <w:rsid w:val="008B1CCD"/>
    <w:rsid w:val="008C1F91"/>
    <w:rsid w:val="008D0BE4"/>
    <w:rsid w:val="008E33D9"/>
    <w:rsid w:val="008E7FB3"/>
    <w:rsid w:val="00912A5B"/>
    <w:rsid w:val="009315C6"/>
    <w:rsid w:val="009419F2"/>
    <w:rsid w:val="009456F5"/>
    <w:rsid w:val="00945812"/>
    <w:rsid w:val="00946007"/>
    <w:rsid w:val="00947649"/>
    <w:rsid w:val="00955191"/>
    <w:rsid w:val="00964E09"/>
    <w:rsid w:val="0097399A"/>
    <w:rsid w:val="009C4D46"/>
    <w:rsid w:val="00A05BDE"/>
    <w:rsid w:val="00A153FF"/>
    <w:rsid w:val="00A233A6"/>
    <w:rsid w:val="00A2411C"/>
    <w:rsid w:val="00A668D5"/>
    <w:rsid w:val="00A75B3B"/>
    <w:rsid w:val="00AA425C"/>
    <w:rsid w:val="00AE7C57"/>
    <w:rsid w:val="00AF5488"/>
    <w:rsid w:val="00B017D3"/>
    <w:rsid w:val="00B071EF"/>
    <w:rsid w:val="00B318AB"/>
    <w:rsid w:val="00B4190C"/>
    <w:rsid w:val="00B43DD1"/>
    <w:rsid w:val="00B55C48"/>
    <w:rsid w:val="00B76000"/>
    <w:rsid w:val="00BB3D5D"/>
    <w:rsid w:val="00C04EB6"/>
    <w:rsid w:val="00C122E6"/>
    <w:rsid w:val="00C13A2F"/>
    <w:rsid w:val="00C1545E"/>
    <w:rsid w:val="00C16C50"/>
    <w:rsid w:val="00C237B6"/>
    <w:rsid w:val="00C31B65"/>
    <w:rsid w:val="00C42297"/>
    <w:rsid w:val="00C511D8"/>
    <w:rsid w:val="00C639BE"/>
    <w:rsid w:val="00C74EF1"/>
    <w:rsid w:val="00C76A19"/>
    <w:rsid w:val="00C81A41"/>
    <w:rsid w:val="00CB4D2B"/>
    <w:rsid w:val="00CD19B6"/>
    <w:rsid w:val="00D30F21"/>
    <w:rsid w:val="00D35FFB"/>
    <w:rsid w:val="00D52482"/>
    <w:rsid w:val="00D72661"/>
    <w:rsid w:val="00D73373"/>
    <w:rsid w:val="00DA0A40"/>
    <w:rsid w:val="00DD158A"/>
    <w:rsid w:val="00DD1F10"/>
    <w:rsid w:val="00DF7FC3"/>
    <w:rsid w:val="00E01ACA"/>
    <w:rsid w:val="00E10F4B"/>
    <w:rsid w:val="00E16C9C"/>
    <w:rsid w:val="00E2126A"/>
    <w:rsid w:val="00E24CC2"/>
    <w:rsid w:val="00E3141E"/>
    <w:rsid w:val="00E5012C"/>
    <w:rsid w:val="00E81DA7"/>
    <w:rsid w:val="00E86322"/>
    <w:rsid w:val="00EA28B9"/>
    <w:rsid w:val="00EB263B"/>
    <w:rsid w:val="00EC37AA"/>
    <w:rsid w:val="00F1348C"/>
    <w:rsid w:val="00F21E28"/>
    <w:rsid w:val="00F31912"/>
    <w:rsid w:val="00F50323"/>
    <w:rsid w:val="00F66ACE"/>
    <w:rsid w:val="00F66F5B"/>
    <w:rsid w:val="00FC1236"/>
    <w:rsid w:val="00FC13D1"/>
    <w:rsid w:val="00FC4FD0"/>
    <w:rsid w:val="00FC6BCD"/>
    <w:rsid w:val="00FC7032"/>
    <w:rsid w:val="00F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26873"/>
  <w15:docId w15:val="{61D44898-71E1-4A89-A9A3-453E3A9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1CC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B1CCD"/>
    <w:pPr>
      <w:keepNext/>
      <w:tabs>
        <w:tab w:val="left" w:pos="1620"/>
      </w:tabs>
      <w:outlineLvl w:val="0"/>
    </w:pPr>
    <w:rPr>
      <w:rFonts w:ascii="Arial" w:hAnsi="Arial" w:cs="Arial"/>
      <w:b/>
      <w:bCs/>
      <w:sz w:val="16"/>
    </w:rPr>
  </w:style>
  <w:style w:type="paragraph" w:styleId="berschrift2">
    <w:name w:val="heading 2"/>
    <w:basedOn w:val="Standard"/>
    <w:next w:val="Standard"/>
    <w:qFormat/>
    <w:rsid w:val="008B1CCD"/>
    <w:pPr>
      <w:keepNext/>
      <w:jc w:val="center"/>
      <w:outlineLvl w:val="1"/>
    </w:pPr>
    <w:rPr>
      <w:rFonts w:ascii="Verdana" w:hAnsi="Verdana"/>
      <w:b/>
      <w:bCs/>
    </w:rPr>
  </w:style>
  <w:style w:type="paragraph" w:styleId="berschrift3">
    <w:name w:val="heading 3"/>
    <w:basedOn w:val="Standard"/>
    <w:next w:val="Standard"/>
    <w:qFormat/>
    <w:rsid w:val="008B1CCD"/>
    <w:pPr>
      <w:keepNext/>
      <w:jc w:val="center"/>
      <w:outlineLvl w:val="2"/>
    </w:pPr>
    <w:rPr>
      <w:rFonts w:ascii="Verdana" w:hAnsi="Verdana" w:cs="Lucida Sans Unicode"/>
      <w:b/>
      <w:bCs/>
      <w:sz w:val="44"/>
    </w:rPr>
  </w:style>
  <w:style w:type="paragraph" w:styleId="berschrift4">
    <w:name w:val="heading 4"/>
    <w:basedOn w:val="Standard"/>
    <w:next w:val="Standard"/>
    <w:qFormat/>
    <w:rsid w:val="008B1CCD"/>
    <w:pPr>
      <w:keepNext/>
      <w:tabs>
        <w:tab w:val="left" w:pos="5400"/>
        <w:tab w:val="left" w:pos="6840"/>
      </w:tabs>
      <w:outlineLvl w:val="3"/>
    </w:pPr>
    <w:rPr>
      <w:rFonts w:ascii="Arial" w:hAnsi="Arial" w:cs="Arial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8B1CCD"/>
    <w:pPr>
      <w:jc w:val="center"/>
    </w:pPr>
    <w:rPr>
      <w:rFonts w:ascii="Arial" w:hAnsi="Arial" w:cs="Arial"/>
      <w:b/>
      <w:bCs/>
      <w:color w:val="000000"/>
      <w:sz w:val="36"/>
    </w:rPr>
  </w:style>
  <w:style w:type="paragraph" w:styleId="Kopfzeile">
    <w:name w:val="header"/>
    <w:basedOn w:val="Standard"/>
    <w:semiHidden/>
    <w:rsid w:val="008B1CC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8B1CC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8B1CCD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8B1CCD"/>
    <w:rPr>
      <w:color w:val="800080"/>
      <w:u w:val="single"/>
    </w:rPr>
  </w:style>
  <w:style w:type="paragraph" w:customStyle="1" w:styleId="0">
    <w:name w:val="0"/>
    <w:rsid w:val="008B1CCD"/>
    <w:pPr>
      <w:autoSpaceDE w:val="0"/>
      <w:autoSpaceDN w:val="0"/>
      <w:adjustRightInd w:val="0"/>
    </w:pPr>
    <w:rPr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D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DA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F41BD"/>
    <w:rPr>
      <w:color w:val="808080"/>
    </w:rPr>
  </w:style>
  <w:style w:type="character" w:customStyle="1" w:styleId="FuzeileZchn">
    <w:name w:val="Fußzeile Zchn"/>
    <w:basedOn w:val="Absatz-Standardschriftart"/>
    <w:link w:val="Fuzeile"/>
    <w:semiHidden/>
    <w:rsid w:val="007E15C9"/>
    <w:rPr>
      <w:sz w:val="24"/>
      <w:szCs w:val="24"/>
    </w:rPr>
  </w:style>
  <w:style w:type="character" w:customStyle="1" w:styleId="Formatvorlage1">
    <w:name w:val="Formatvorlage1"/>
    <w:basedOn w:val="Absatz-Standardschriftart"/>
    <w:uiPriority w:val="1"/>
    <w:rsid w:val="00BB3D5D"/>
    <w:rPr>
      <w:rFonts w:ascii="Arial" w:hAnsi="Arial"/>
      <w:i/>
      <w:color w:val="548DD4" w:themeColor="text2" w:themeTint="99"/>
      <w:sz w:val="22"/>
    </w:rPr>
  </w:style>
  <w:style w:type="character" w:customStyle="1" w:styleId="Formatvorlage2">
    <w:name w:val="Formatvorlage2"/>
    <w:basedOn w:val="Absatz-Standardschriftart"/>
    <w:uiPriority w:val="1"/>
    <w:rsid w:val="00594D3E"/>
    <w:rPr>
      <w:color w:val="548DD4" w:themeColor="text2" w:themeTint="99"/>
    </w:rPr>
  </w:style>
  <w:style w:type="character" w:styleId="Fett">
    <w:name w:val="Strong"/>
    <w:basedOn w:val="Absatz-Standardschriftart"/>
    <w:uiPriority w:val="22"/>
    <w:qFormat/>
    <w:rsid w:val="00594D3E"/>
    <w:rPr>
      <w:b/>
      <w:bCs/>
    </w:rPr>
  </w:style>
  <w:style w:type="character" w:customStyle="1" w:styleId="Ansprechpartner">
    <w:name w:val="Ansprechpartner"/>
    <w:basedOn w:val="Absatz-Standardschriftart"/>
    <w:uiPriority w:val="1"/>
    <w:rsid w:val="00594D3E"/>
    <w:rPr>
      <w:rFonts w:ascii="Arial" w:hAnsi="Arial"/>
      <w:i/>
      <w:color w:val="548DD4" w:themeColor="text2" w:themeTint="99"/>
      <w:sz w:val="22"/>
    </w:rPr>
  </w:style>
  <w:style w:type="character" w:customStyle="1" w:styleId="Bearbeiter">
    <w:name w:val="Bearbeiter"/>
    <w:basedOn w:val="Absatz-Standardschriftart"/>
    <w:uiPriority w:val="1"/>
    <w:rsid w:val="00594D3E"/>
    <w:rPr>
      <w:rFonts w:ascii="Arial" w:hAnsi="Arial"/>
      <w:b/>
      <w:i/>
      <w:sz w:val="22"/>
    </w:rPr>
  </w:style>
  <w:style w:type="character" w:customStyle="1" w:styleId="Bearbeiter1">
    <w:name w:val="Bearbeiter1"/>
    <w:basedOn w:val="Absatz-Standardschriftart"/>
    <w:uiPriority w:val="1"/>
    <w:rsid w:val="007C12B0"/>
    <w:rPr>
      <w:rFonts w:ascii="Arial" w:hAnsi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uemmler\Desktop\Schreibvorlagen\C-Anlieger%20Info%20allgemei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A9F5F-AAF1-4A7B-B63E-F65C532E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C-Anlieger Info allgemein.dotx</Template>
  <TotalTime>0</TotalTime>
  <Pages>2</Pages>
  <Words>194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Chemnitzer Verkehrsbau GmbH</Company>
  <LinksUpToDate>false</LinksUpToDate>
  <CharactersWithSpaces>1613</CharactersWithSpaces>
  <SharedDoc>false</SharedDoc>
  <HLinks>
    <vt:vector size="6" baseType="variant">
      <vt:variant>
        <vt:i4>3997710</vt:i4>
      </vt:variant>
      <vt:variant>
        <vt:i4>18</vt:i4>
      </vt:variant>
      <vt:variant>
        <vt:i4>0</vt:i4>
      </vt:variant>
      <vt:variant>
        <vt:i4>5</vt:i4>
      </vt:variant>
      <vt:variant>
        <vt:lpwstr>mailto:info.chemnitz@cvb-sachsen.de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Dirk Ruemmler</dc:creator>
  <cp:lastModifiedBy>Kristin Schmidt - Gemeinde Niederwiesa</cp:lastModifiedBy>
  <cp:revision>2</cp:revision>
  <cp:lastPrinted>2026-06-25T06:52:00Z</cp:lastPrinted>
  <dcterms:created xsi:type="dcterms:W3CDTF">2026-06-25T10:59:00Z</dcterms:created>
  <dcterms:modified xsi:type="dcterms:W3CDTF">2026-06-25T10:59:00Z</dcterms:modified>
</cp:coreProperties>
</file>